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CDC2" w14:textId="706B88EA" w:rsidR="003B324E" w:rsidRDefault="0054633A" w:rsidP="0054633A">
      <w:pPr>
        <w:tabs>
          <w:tab w:val="left" w:pos="4440"/>
        </w:tabs>
        <w:spacing w:after="0" w:line="240" w:lineRule="auto"/>
        <w:ind w:left="-284" w:right="0"/>
        <w:rPr>
          <w:rFonts w:ascii="Arial" w:eastAsia="Times New Roman" w:hAnsi="Arial" w:cs="Arial"/>
          <w:color w:val="222222"/>
          <w:sz w:val="27"/>
          <w:szCs w:val="27"/>
          <w:lang w:val="de-CH" w:eastAsia="de-CH"/>
        </w:rPr>
      </w:pPr>
      <w:r>
        <w:rPr>
          <w:rFonts w:ascii="Arial" w:eastAsia="Times New Roman" w:hAnsi="Arial" w:cs="Arial"/>
          <w:color w:val="222222"/>
          <w:sz w:val="27"/>
          <w:szCs w:val="27"/>
          <w:lang w:val="de-CH" w:eastAsia="de-CH"/>
        </w:rPr>
        <w:tab/>
      </w:r>
    </w:p>
    <w:p w14:paraId="5EFF1038" w14:textId="5DA71CC0" w:rsidR="000659EB" w:rsidRPr="00AD017D" w:rsidRDefault="00382DE8" w:rsidP="00AD017D">
      <w:pPr>
        <w:spacing w:after="0" w:line="240" w:lineRule="auto"/>
        <w:ind w:left="-284" w:right="0"/>
        <w:rPr>
          <w:rFonts w:ascii="Arial" w:eastAsia="Times New Roman" w:hAnsi="Arial" w:cs="Arial"/>
          <w:color w:val="222222"/>
          <w:sz w:val="27"/>
          <w:szCs w:val="27"/>
          <w:lang w:val="de-CH" w:eastAsia="de-CH"/>
        </w:rPr>
      </w:pPr>
      <w:r>
        <w:rPr>
          <w:noProof/>
          <w:color w:val="002060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2181E4" wp14:editId="385C8B98">
                <wp:simplePos x="0" y="0"/>
                <wp:positionH relativeFrom="column">
                  <wp:posOffset>-756920</wp:posOffset>
                </wp:positionH>
                <wp:positionV relativeFrom="paragraph">
                  <wp:posOffset>-375285</wp:posOffset>
                </wp:positionV>
                <wp:extent cx="6416675" cy="9301480"/>
                <wp:effectExtent l="24130" t="24130" r="26670" b="27940"/>
                <wp:wrapNone/>
                <wp:docPr id="192309818" name="Positionsrahme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6675" cy="9301480"/>
                        </a:xfrm>
                        <a:custGeom>
                          <a:avLst/>
                          <a:gdLst>
                            <a:gd name="T0" fmla="*/ 0 w 6416566"/>
                            <a:gd name="T1" fmla="*/ 0 h 9301612"/>
                            <a:gd name="T2" fmla="*/ 6416566 w 6416566"/>
                            <a:gd name="T3" fmla="*/ 0 h 9301612"/>
                            <a:gd name="T4" fmla="*/ 6416566 w 6416566"/>
                            <a:gd name="T5" fmla="*/ 9301612 h 9301612"/>
                            <a:gd name="T6" fmla="*/ 0 w 6416566"/>
                            <a:gd name="T7" fmla="*/ 9301612 h 9301612"/>
                            <a:gd name="T8" fmla="*/ 0 w 6416566"/>
                            <a:gd name="T9" fmla="*/ 0 h 9301612"/>
                            <a:gd name="T10" fmla="*/ 436711 w 6416566"/>
                            <a:gd name="T11" fmla="*/ 436711 h 9301612"/>
                            <a:gd name="T12" fmla="*/ 436711 w 6416566"/>
                            <a:gd name="T13" fmla="*/ 8864901 h 9301612"/>
                            <a:gd name="T14" fmla="*/ 5979855 w 6416566"/>
                            <a:gd name="T15" fmla="*/ 8864901 h 9301612"/>
                            <a:gd name="T16" fmla="*/ 5979855 w 6416566"/>
                            <a:gd name="T17" fmla="*/ 436711 h 9301612"/>
                            <a:gd name="T18" fmla="*/ 436711 w 6416566"/>
                            <a:gd name="T19" fmla="*/ 436711 h 930161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416566" h="9301612">
                              <a:moveTo>
                                <a:pt x="0" y="0"/>
                              </a:moveTo>
                              <a:lnTo>
                                <a:pt x="6416566" y="0"/>
                              </a:lnTo>
                              <a:lnTo>
                                <a:pt x="6416566" y="9301612"/>
                              </a:lnTo>
                              <a:lnTo>
                                <a:pt x="0" y="93016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36711" y="436711"/>
                              </a:moveTo>
                              <a:lnTo>
                                <a:pt x="436711" y="8864901"/>
                              </a:lnTo>
                              <a:lnTo>
                                <a:pt x="5979855" y="8864901"/>
                              </a:lnTo>
                              <a:lnTo>
                                <a:pt x="5979855" y="436711"/>
                              </a:lnTo>
                              <a:lnTo>
                                <a:pt x="436711" y="4367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E5123" id="Positionsrahmen 21" o:spid="_x0000_s1026" style="position:absolute;margin-left:-59.6pt;margin-top:-29.55pt;width:505.25pt;height:732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16566,930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" path="m,l6416566,r,9301612l,9301612,,xm436711,436711r,8428190l5979855,8864901r,-8428190l436711,436711xe" fillcolor="#00b0f0" strokecolor="#002060" strokeweight="3pt">
                <v:stroke joinstyle="miter"/>
                <v:path arrowok="t" o:connecttype="custom" o:connectlocs="0,0;6416675,0;6416675,9301480;0,9301480;0,0;436718,436705;436718,8864775;5979957,8864775;5979957,436705;436718,436705" o:connectangles="0,0,0,0,0,0,0,0,0,0"/>
              </v:shape>
            </w:pict>
          </mc:Fallback>
        </mc:AlternateContent>
      </w:r>
    </w:p>
    <w:p w14:paraId="6FDBFE2E" w14:textId="7E9EE236" w:rsidR="00A46E9C" w:rsidRDefault="009C2537">
      <w:pPr>
        <w:pStyle w:val="Titel"/>
        <w:rPr>
          <w:sz w:val="56"/>
          <w:lang w:val="de-DE"/>
        </w:rPr>
      </w:pPr>
      <w:r>
        <w:rPr>
          <w:sz w:val="56"/>
          <w:lang w:val="de-DE"/>
        </w:rPr>
        <w:t xml:space="preserve">     </w:t>
      </w:r>
      <w:r w:rsidR="00A46E9C">
        <w:rPr>
          <w:sz w:val="56"/>
          <w:lang w:val="de-DE"/>
        </w:rPr>
        <w:t xml:space="preserve">   </w:t>
      </w:r>
      <w:r w:rsidR="00382DE8">
        <w:rPr>
          <w:sz w:val="56"/>
          <w:lang w:val="de-DE"/>
        </w:rPr>
        <w:t xml:space="preserve">       </w:t>
      </w:r>
      <w:r w:rsidR="0091036F" w:rsidRPr="0091036F">
        <w:rPr>
          <w:color w:val="0070C0"/>
          <w:sz w:val="56"/>
          <w:lang w:val="de-DE"/>
        </w:rPr>
        <w:drawing>
          <wp:inline distT="0" distB="0" distL="0" distR="0" wp14:anchorId="69994F18" wp14:editId="55782E8E">
            <wp:extent cx="5103394" cy="1959429"/>
            <wp:effectExtent l="0" t="0" r="2540" b="3175"/>
            <wp:docPr id="1122548301" name="Grafik 1" descr="Ein Bild, das Schachfigur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548301" name="Grafik 1" descr="Ein Bild, das Schachfigur, Screenshot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0024" cy="19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3E5EE" w14:textId="77777777" w:rsidR="00382DE8" w:rsidRDefault="00382DE8">
      <w:pPr>
        <w:pStyle w:val="Titel"/>
        <w:rPr>
          <w:sz w:val="56"/>
          <w:lang w:val="de-DE"/>
        </w:rPr>
      </w:pPr>
    </w:p>
    <w:p w14:paraId="65B32777" w14:textId="48899B8F" w:rsidR="00686FDF" w:rsidRPr="00E8540D" w:rsidRDefault="0091036F">
      <w:pPr>
        <w:pStyle w:val="Titel"/>
        <w:rPr>
          <w:color w:val="0070C0"/>
          <w:sz w:val="56"/>
          <w:lang w:val="de-DE"/>
        </w:rPr>
      </w:pPr>
      <w:r>
        <w:rPr>
          <w:color w:val="0070C0"/>
          <w:sz w:val="56"/>
          <w:lang w:val="de-DE"/>
        </w:rPr>
        <w:t>Rückblick: 90 Jahre Samichlaus - Brauchtum</w:t>
      </w:r>
    </w:p>
    <w:p w14:paraId="2715E77F" w14:textId="77777777" w:rsidR="0091036F" w:rsidRDefault="0091036F" w:rsidP="003E5953">
      <w:pPr>
        <w:rPr>
          <w:color w:val="auto"/>
          <w:sz w:val="32"/>
          <w:szCs w:val="32"/>
        </w:rPr>
      </w:pPr>
    </w:p>
    <w:p w14:paraId="79A1E2BB" w14:textId="0E5EC4BD" w:rsidR="003E5953" w:rsidRPr="003E5953" w:rsidRDefault="0091036F" w:rsidP="003E5953">
      <w:pPr>
        <w:rPr>
          <w:lang w:val="de-DE"/>
        </w:rPr>
      </w:pPr>
      <w:r w:rsidRPr="0091036F">
        <w:rPr>
          <w:color w:val="auto"/>
          <w:sz w:val="32"/>
          <w:szCs w:val="32"/>
        </w:rPr>
        <w:t xml:space="preserve">Armin Murer, Maurus Nann und Jakob Christen </w:t>
      </w:r>
      <w:proofErr w:type="spellStart"/>
      <w:r w:rsidRPr="0091036F">
        <w:rPr>
          <w:color w:val="auto"/>
          <w:sz w:val="32"/>
          <w:szCs w:val="32"/>
        </w:rPr>
        <w:t>haben</w:t>
      </w:r>
      <w:proofErr w:type="spellEnd"/>
      <w:r w:rsidRPr="0091036F">
        <w:rPr>
          <w:color w:val="auto"/>
          <w:sz w:val="32"/>
          <w:szCs w:val="32"/>
        </w:rPr>
        <w:t xml:space="preserve"> Bilder </w:t>
      </w:r>
      <w:proofErr w:type="spellStart"/>
      <w:r w:rsidRPr="0091036F">
        <w:rPr>
          <w:color w:val="auto"/>
          <w:sz w:val="32"/>
          <w:szCs w:val="32"/>
        </w:rPr>
        <w:t>zum</w:t>
      </w:r>
      <w:proofErr w:type="spellEnd"/>
      <w:r w:rsidRPr="0091036F">
        <w:rPr>
          <w:color w:val="auto"/>
          <w:sz w:val="32"/>
          <w:szCs w:val="32"/>
        </w:rPr>
        <w:t xml:space="preserve"> </w:t>
      </w:r>
      <w:proofErr w:type="spellStart"/>
      <w:r w:rsidRPr="0091036F">
        <w:rPr>
          <w:color w:val="auto"/>
          <w:sz w:val="32"/>
          <w:szCs w:val="32"/>
        </w:rPr>
        <w:t>Samichlais-Brauchtum</w:t>
      </w:r>
      <w:proofErr w:type="spellEnd"/>
      <w:r w:rsidRPr="0091036F">
        <w:rPr>
          <w:color w:val="auto"/>
          <w:sz w:val="32"/>
          <w:szCs w:val="32"/>
        </w:rPr>
        <w:t xml:space="preserve"> </w:t>
      </w:r>
      <w:proofErr w:type="spellStart"/>
      <w:r w:rsidRPr="0091036F">
        <w:rPr>
          <w:color w:val="auto"/>
          <w:sz w:val="32"/>
          <w:szCs w:val="32"/>
        </w:rPr>
        <w:t>zusammengestellt</w:t>
      </w:r>
      <w:proofErr w:type="spellEnd"/>
      <w:r w:rsidRPr="0091036F">
        <w:rPr>
          <w:color w:val="auto"/>
          <w:sz w:val="32"/>
          <w:szCs w:val="32"/>
        </w:rPr>
        <w:t xml:space="preserve">. </w:t>
      </w:r>
      <w:proofErr w:type="spellStart"/>
      <w:r w:rsidRPr="0091036F">
        <w:rPr>
          <w:color w:val="auto"/>
          <w:sz w:val="32"/>
          <w:szCs w:val="32"/>
        </w:rPr>
        <w:t>Freuen</w:t>
      </w:r>
      <w:proofErr w:type="spellEnd"/>
      <w:r w:rsidRPr="0091036F">
        <w:rPr>
          <w:color w:val="auto"/>
          <w:sz w:val="32"/>
          <w:szCs w:val="32"/>
        </w:rPr>
        <w:t xml:space="preserve"> Sie </w:t>
      </w:r>
      <w:proofErr w:type="spellStart"/>
      <w:r w:rsidRPr="0091036F">
        <w:rPr>
          <w:color w:val="auto"/>
          <w:sz w:val="32"/>
          <w:szCs w:val="32"/>
        </w:rPr>
        <w:t>sich</w:t>
      </w:r>
      <w:proofErr w:type="spellEnd"/>
      <w:r w:rsidRPr="0091036F">
        <w:rPr>
          <w:color w:val="auto"/>
          <w:sz w:val="32"/>
          <w:szCs w:val="32"/>
        </w:rPr>
        <w:t xml:space="preserve"> auf die </w:t>
      </w:r>
      <w:proofErr w:type="spellStart"/>
      <w:r w:rsidRPr="0091036F">
        <w:rPr>
          <w:color w:val="auto"/>
          <w:sz w:val="32"/>
          <w:szCs w:val="32"/>
        </w:rPr>
        <w:t>Ausstellung</w:t>
      </w:r>
      <w:proofErr w:type="spellEnd"/>
      <w:r w:rsidRPr="0091036F">
        <w:rPr>
          <w:color w:val="auto"/>
          <w:sz w:val="32"/>
          <w:szCs w:val="32"/>
        </w:rPr>
        <w:t xml:space="preserve"> und die </w:t>
      </w:r>
      <w:proofErr w:type="spellStart"/>
      <w:r w:rsidRPr="0091036F">
        <w:rPr>
          <w:color w:val="auto"/>
          <w:sz w:val="32"/>
          <w:szCs w:val="32"/>
        </w:rPr>
        <w:t>unterhaltsame</w:t>
      </w:r>
      <w:proofErr w:type="spellEnd"/>
      <w:r w:rsidRPr="0091036F">
        <w:rPr>
          <w:color w:val="auto"/>
          <w:sz w:val="32"/>
          <w:szCs w:val="32"/>
        </w:rPr>
        <w:t xml:space="preserve"> </w:t>
      </w:r>
      <w:proofErr w:type="spellStart"/>
      <w:r w:rsidRPr="0091036F">
        <w:rPr>
          <w:color w:val="auto"/>
          <w:sz w:val="32"/>
          <w:szCs w:val="32"/>
        </w:rPr>
        <w:t>Präsentation</w:t>
      </w:r>
      <w:proofErr w:type="spellEnd"/>
      <w:r w:rsidRPr="0091036F">
        <w:rPr>
          <w:color w:val="auto"/>
          <w:sz w:val="32"/>
          <w:szCs w:val="32"/>
        </w:rPr>
        <w:t xml:space="preserve"> </w:t>
      </w:r>
      <w:proofErr w:type="spellStart"/>
      <w:r w:rsidRPr="0091036F">
        <w:rPr>
          <w:color w:val="auto"/>
          <w:sz w:val="32"/>
          <w:szCs w:val="32"/>
        </w:rPr>
        <w:t>mit</w:t>
      </w:r>
      <w:proofErr w:type="spellEnd"/>
      <w:r w:rsidRPr="0091036F">
        <w:rPr>
          <w:color w:val="auto"/>
          <w:sz w:val="32"/>
          <w:szCs w:val="32"/>
        </w:rPr>
        <w:t xml:space="preserve"> </w:t>
      </w:r>
      <w:proofErr w:type="spellStart"/>
      <w:r w:rsidRPr="0091036F">
        <w:rPr>
          <w:color w:val="auto"/>
          <w:sz w:val="32"/>
          <w:szCs w:val="32"/>
        </w:rPr>
        <w:t>Anekdoten</w:t>
      </w:r>
      <w:proofErr w:type="spellEnd"/>
      <w:r>
        <w:rPr>
          <w:color w:val="auto"/>
          <w:sz w:val="32"/>
          <w:szCs w:val="32"/>
        </w:rPr>
        <w:t>.</w:t>
      </w:r>
    </w:p>
    <w:p w14:paraId="1B73D4A4" w14:textId="4A49294B" w:rsidR="00A803C8" w:rsidRPr="00E8540D" w:rsidRDefault="0091036F" w:rsidP="00A803C8">
      <w:pPr>
        <w:pStyle w:val="Datum"/>
        <w:rPr>
          <w:color w:val="002060"/>
          <w:lang w:val="de-DE"/>
        </w:rPr>
      </w:pPr>
      <w:r>
        <w:rPr>
          <w:color w:val="002060"/>
          <w:lang w:val="de-DE"/>
        </w:rPr>
        <w:t xml:space="preserve">Freitag </w:t>
      </w:r>
      <w:r w:rsidR="00A803C8" w:rsidRPr="00E8540D">
        <w:rPr>
          <w:color w:val="002060"/>
          <w:lang w:val="de-DE"/>
        </w:rPr>
        <w:tab/>
      </w:r>
      <w:sdt>
        <w:sdtPr>
          <w:rPr>
            <w:color w:val="002060"/>
            <w:lang w:val="de-DE"/>
          </w:rPr>
          <w:id w:val="-642891256"/>
          <w:placeholder>
            <w:docPart w:val="EE570268CEF94263BFC9D5488977C1D5"/>
          </w:placeholder>
          <w:date w:fullDate="2026-01-3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color w:val="002060"/>
              <w:lang w:val="de-DE"/>
            </w:rPr>
            <w:t>30.01.2026</w:t>
          </w:r>
        </w:sdtContent>
      </w:sdt>
    </w:p>
    <w:p w14:paraId="45B16A13" w14:textId="376F7C67" w:rsidR="00686FDF" w:rsidRDefault="0091036F">
      <w:pPr>
        <w:pStyle w:val="Uhrzeit"/>
        <w:rPr>
          <w:color w:val="002060"/>
          <w:lang w:val="de-DE"/>
        </w:rPr>
      </w:pPr>
      <w:r>
        <w:rPr>
          <w:color w:val="002060"/>
          <w:lang w:val="de-DE"/>
        </w:rPr>
        <w:t>19.30</w:t>
      </w:r>
      <w:r w:rsidR="00A803C8" w:rsidRPr="00E8540D">
        <w:rPr>
          <w:color w:val="002060"/>
          <w:lang w:val="de-DE"/>
        </w:rPr>
        <w:t xml:space="preserve"> bis </w:t>
      </w:r>
      <w:r>
        <w:rPr>
          <w:color w:val="002060"/>
          <w:lang w:val="de-DE"/>
        </w:rPr>
        <w:t>20.30</w:t>
      </w:r>
      <w:r w:rsidR="00A803C8" w:rsidRPr="00E8540D">
        <w:rPr>
          <w:color w:val="002060"/>
          <w:lang w:val="de-DE"/>
        </w:rPr>
        <w:t xml:space="preserve"> Uhr</w:t>
      </w:r>
    </w:p>
    <w:p w14:paraId="7CAA004A" w14:textId="2AF9AF74" w:rsidR="0091036F" w:rsidRPr="00E8540D" w:rsidRDefault="0091036F">
      <w:pPr>
        <w:pStyle w:val="Uhrzeit"/>
        <w:rPr>
          <w:color w:val="002060"/>
          <w:lang w:val="de-DE"/>
        </w:rPr>
      </w:pPr>
      <w:r>
        <w:rPr>
          <w:color w:val="002060"/>
          <w:lang w:val="de-DE"/>
        </w:rPr>
        <w:t>Dachgeschoss Oberstufenschulhaus</w:t>
      </w:r>
    </w:p>
    <w:p w14:paraId="423F3438" w14:textId="77777777" w:rsidR="00686FDF" w:rsidRPr="00E8540D" w:rsidRDefault="00A803C8">
      <w:pPr>
        <w:pStyle w:val="Standort"/>
        <w:rPr>
          <w:color w:val="auto"/>
          <w:lang w:val="de-DE"/>
        </w:rPr>
      </w:pPr>
      <w:r w:rsidRPr="00E8540D">
        <w:rPr>
          <w:color w:val="auto"/>
          <w:lang w:val="de-DE"/>
        </w:rPr>
        <w:t>Schul- und Gemeind</w:t>
      </w:r>
      <w:r w:rsidR="00982CB8" w:rsidRPr="00E8540D">
        <w:rPr>
          <w:color w:val="auto"/>
          <w:lang w:val="de-DE"/>
        </w:rPr>
        <w:t>e</w:t>
      </w:r>
      <w:r w:rsidRPr="00E8540D">
        <w:rPr>
          <w:color w:val="auto"/>
          <w:lang w:val="de-DE"/>
        </w:rPr>
        <w:t>bibliothek Beckenried</w:t>
      </w:r>
    </w:p>
    <w:p w14:paraId="0DC30F9B" w14:textId="1C0C1B9D" w:rsidR="00686FDF" w:rsidRPr="00F208C5" w:rsidRDefault="00A64811">
      <w:pPr>
        <w:pStyle w:val="Standort"/>
        <w:rPr>
          <w:lang w:val="de-DE"/>
        </w:rPr>
      </w:pPr>
      <w:r w:rsidRPr="00E8540D">
        <w:rPr>
          <w:color w:val="auto"/>
          <w:lang w:val="de-DE"/>
        </w:rPr>
        <w:t>Eintritt Frei</w:t>
      </w:r>
    </w:p>
    <w:p w14:paraId="75387706" w14:textId="77777777" w:rsidR="00E25389" w:rsidRDefault="00E25389" w:rsidP="003E5953">
      <w:pPr>
        <w:rPr>
          <w:rFonts w:ascii="Estrangelo Edessa" w:hAnsi="Estrangelo Edessa" w:cs="Estrangelo Edessa"/>
          <w:b/>
          <w:sz w:val="50"/>
          <w:szCs w:val="28"/>
          <w:lang w:val="de-CH"/>
        </w:rPr>
      </w:pPr>
      <w:r>
        <w:rPr>
          <w:rFonts w:ascii="Estrangelo Edessa" w:hAnsi="Estrangelo Edessa" w:cs="Estrangelo Edessa"/>
          <w:b/>
          <w:sz w:val="50"/>
          <w:szCs w:val="28"/>
          <w:lang w:val="de-CH"/>
        </w:rPr>
        <w:t xml:space="preserve">             </w:t>
      </w:r>
    </w:p>
    <w:p w14:paraId="353339DC" w14:textId="3D9C99C3" w:rsidR="00E8540D" w:rsidRPr="003E5953" w:rsidRDefault="00E25389" w:rsidP="003E5953">
      <w:pPr>
        <w:rPr>
          <w:rFonts w:ascii="Estrangelo Edessa" w:hAnsi="Estrangelo Edessa" w:cs="Estrangelo Edessa"/>
          <w:b/>
          <w:sz w:val="50"/>
          <w:szCs w:val="28"/>
          <w:lang w:val="de-CH"/>
        </w:rPr>
      </w:pPr>
      <w:r>
        <w:rPr>
          <w:rFonts w:ascii="Estrangelo Edessa" w:hAnsi="Estrangelo Edessa" w:cs="Estrangelo Edessa"/>
          <w:b/>
          <w:sz w:val="50"/>
          <w:szCs w:val="28"/>
          <w:lang w:val="de-CH"/>
        </w:rPr>
        <w:t xml:space="preserve">              </w:t>
      </w:r>
      <w:r w:rsidR="003B324E">
        <w:rPr>
          <w:noProof/>
        </w:rPr>
        <w:drawing>
          <wp:inline distT="0" distB="0" distL="0" distR="0" wp14:anchorId="00F3A22F" wp14:editId="62103A9E">
            <wp:extent cx="2374265" cy="591185"/>
            <wp:effectExtent l="0" t="0" r="6985" b="0"/>
            <wp:docPr id="2058787743" name="Grafik 1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787743" name="Grafik 1" descr="Ein Bild, das Text, Schrift, Grafiken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31" cy="59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540D" w:rsidRPr="003E5953" w:rsidSect="002B31A0">
      <w:pgSz w:w="11907" w:h="16839" w:code="9"/>
      <w:pgMar w:top="1559" w:right="2160" w:bottom="-170" w:left="21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03CC" w14:textId="77777777" w:rsidR="00A803C8" w:rsidRDefault="00A803C8" w:rsidP="00A803C8">
      <w:pPr>
        <w:spacing w:after="0" w:line="240" w:lineRule="auto"/>
      </w:pPr>
      <w:r>
        <w:separator/>
      </w:r>
    </w:p>
  </w:endnote>
  <w:endnote w:type="continuationSeparator" w:id="0">
    <w:p w14:paraId="4D18EF1C" w14:textId="77777777" w:rsidR="00A803C8" w:rsidRDefault="00A803C8" w:rsidP="00A8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6889" w14:textId="77777777" w:rsidR="00A803C8" w:rsidRDefault="00A803C8" w:rsidP="00A803C8">
      <w:pPr>
        <w:spacing w:after="0" w:line="240" w:lineRule="auto"/>
      </w:pPr>
      <w:r>
        <w:separator/>
      </w:r>
    </w:p>
  </w:footnote>
  <w:footnote w:type="continuationSeparator" w:id="0">
    <w:p w14:paraId="33F62DFE" w14:textId="77777777" w:rsidR="00A803C8" w:rsidRDefault="00A803C8" w:rsidP="00A80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1D4F"/>
    <w:multiLevelType w:val="multilevel"/>
    <w:tmpl w:val="5386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836E2E"/>
    <w:multiLevelType w:val="multilevel"/>
    <w:tmpl w:val="5986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732149">
    <w:abstractNumId w:val="1"/>
  </w:num>
  <w:num w:numId="2" w16cid:durableId="37527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25"/>
    <w:rsid w:val="000350EE"/>
    <w:rsid w:val="000659EB"/>
    <w:rsid w:val="000855B8"/>
    <w:rsid w:val="001119EC"/>
    <w:rsid w:val="001161B7"/>
    <w:rsid w:val="00147FA5"/>
    <w:rsid w:val="001821F4"/>
    <w:rsid w:val="001B56C7"/>
    <w:rsid w:val="001E3CFE"/>
    <w:rsid w:val="002B31A0"/>
    <w:rsid w:val="00382DE8"/>
    <w:rsid w:val="00397B16"/>
    <w:rsid w:val="003B324E"/>
    <w:rsid w:val="003E5953"/>
    <w:rsid w:val="00501BE6"/>
    <w:rsid w:val="005411FD"/>
    <w:rsid w:val="0054633A"/>
    <w:rsid w:val="005F6C69"/>
    <w:rsid w:val="00686FDF"/>
    <w:rsid w:val="006C0728"/>
    <w:rsid w:val="006D21CE"/>
    <w:rsid w:val="0070773D"/>
    <w:rsid w:val="0089243E"/>
    <w:rsid w:val="0091036F"/>
    <w:rsid w:val="00933427"/>
    <w:rsid w:val="00982CB8"/>
    <w:rsid w:val="009C2537"/>
    <w:rsid w:val="009E6DC7"/>
    <w:rsid w:val="00A40EAA"/>
    <w:rsid w:val="00A4147D"/>
    <w:rsid w:val="00A46E9C"/>
    <w:rsid w:val="00A53C83"/>
    <w:rsid w:val="00A64811"/>
    <w:rsid w:val="00A803C8"/>
    <w:rsid w:val="00AD017D"/>
    <w:rsid w:val="00B876DF"/>
    <w:rsid w:val="00BD38F7"/>
    <w:rsid w:val="00BE6329"/>
    <w:rsid w:val="00C24689"/>
    <w:rsid w:val="00D0262B"/>
    <w:rsid w:val="00D1227E"/>
    <w:rsid w:val="00D14A5E"/>
    <w:rsid w:val="00D65125"/>
    <w:rsid w:val="00E25389"/>
    <w:rsid w:val="00E8540D"/>
    <w:rsid w:val="00EE3225"/>
    <w:rsid w:val="00F2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#00b0f0" strokecolor="#002060"/>
    </o:shapedefaults>
    <o:shapelayout v:ext="edit">
      <o:idmap v:ext="edit" data="1"/>
    </o:shapelayout>
  </w:shapeDefaults>
  <w:decimalSymbol w:val="."/>
  <w:listSeparator w:val=";"/>
  <w14:docId w14:val="2A6D1F53"/>
  <w15:docId w15:val="{978ABF39-0C04-42C8-B4BF-778C79B0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72111" w:themeColor="text2"/>
        <w:sz w:val="24"/>
        <w:lang w:val="en-US" w:eastAsia="ja-JP" w:bidi="ar-SA"/>
      </w:rPr>
    </w:rPrDefault>
    <w:pPrDefault>
      <w:pPr>
        <w:spacing w:after="240" w:line="288" w:lineRule="auto"/>
        <w:ind w:left="101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227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227E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D1227E"/>
    <w:pPr>
      <w:spacing w:after="40" w:line="228" w:lineRule="auto"/>
      <w:ind w:left="0" w:right="0"/>
    </w:pPr>
    <w:rPr>
      <w:caps/>
      <w:spacing w:val="15"/>
      <w:sz w:val="52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1227E"/>
    <w:rPr>
      <w:caps/>
      <w:spacing w:val="15"/>
      <w:sz w:val="52"/>
    </w:rPr>
  </w:style>
  <w:style w:type="paragraph" w:styleId="Titel">
    <w:name w:val="Title"/>
    <w:basedOn w:val="Standard"/>
    <w:next w:val="Standard"/>
    <w:link w:val="TitelZchn"/>
    <w:uiPriority w:val="1"/>
    <w:qFormat/>
    <w:rsid w:val="00D1227E"/>
    <w:pPr>
      <w:spacing w:after="0" w:line="204" w:lineRule="auto"/>
      <w:ind w:left="0" w:right="0"/>
      <w:contextualSpacing/>
    </w:pPr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character" w:customStyle="1" w:styleId="TitelZchn">
    <w:name w:val="Titel Zchn"/>
    <w:basedOn w:val="Absatz-Standardschriftart"/>
    <w:link w:val="Titel"/>
    <w:uiPriority w:val="1"/>
    <w:rsid w:val="00D1227E"/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paragraph" w:styleId="Datum">
    <w:name w:val="Date"/>
    <w:basedOn w:val="Standard"/>
    <w:next w:val="Standard"/>
    <w:link w:val="DatumZchn"/>
    <w:uiPriority w:val="2"/>
    <w:unhideWhenUsed/>
    <w:qFormat/>
    <w:rsid w:val="00D1227E"/>
    <w:pPr>
      <w:pBdr>
        <w:top w:val="dotted" w:sz="2" w:space="15" w:color="572111" w:themeColor="text2"/>
        <w:left w:val="dotted" w:sz="2" w:space="2" w:color="FFFFFF" w:themeColor="background1"/>
        <w:right w:val="dotted" w:sz="2" w:space="2" w:color="FFFFFF" w:themeColor="background1"/>
      </w:pBdr>
      <w:spacing w:before="360" w:after="40" w:line="216" w:lineRule="auto"/>
      <w:contextualSpacing/>
    </w:pPr>
    <w:rPr>
      <w:b/>
      <w:bCs/>
      <w:smallCaps/>
      <w:color w:val="9C2224" w:themeColor="accent2" w:themeShade="BF"/>
      <w:sz w:val="44"/>
    </w:rPr>
  </w:style>
  <w:style w:type="character" w:customStyle="1" w:styleId="DatumZchn">
    <w:name w:val="Datum Zchn"/>
    <w:basedOn w:val="Absatz-Standardschriftart"/>
    <w:link w:val="Datum"/>
    <w:uiPriority w:val="2"/>
    <w:rsid w:val="00D1227E"/>
    <w:rPr>
      <w:b/>
      <w:bCs/>
      <w:smallCaps/>
      <w:color w:val="9C2224" w:themeColor="accent2" w:themeShade="BF"/>
      <w:sz w:val="44"/>
    </w:rPr>
  </w:style>
  <w:style w:type="paragraph" w:customStyle="1" w:styleId="Uhrzeit">
    <w:name w:val="Uhrzeit"/>
    <w:basedOn w:val="Standard"/>
    <w:uiPriority w:val="2"/>
    <w:qFormat/>
    <w:rsid w:val="00D1227E"/>
    <w:pPr>
      <w:spacing w:after="300" w:line="216" w:lineRule="auto"/>
      <w:contextualSpacing/>
    </w:pPr>
    <w:rPr>
      <w:b/>
      <w:bCs/>
      <w:smallCaps/>
      <w:sz w:val="44"/>
    </w:rPr>
  </w:style>
  <w:style w:type="paragraph" w:customStyle="1" w:styleId="Standort">
    <w:name w:val="Standort"/>
    <w:basedOn w:val="Standard"/>
    <w:uiPriority w:val="3"/>
    <w:qFormat/>
    <w:rsid w:val="00D1227E"/>
    <w:pPr>
      <w:pBdr>
        <w:left w:val="dotted" w:sz="2" w:space="2" w:color="FFFFFF" w:themeColor="background1"/>
        <w:bottom w:val="dotted" w:sz="2" w:space="15" w:color="572111" w:themeColor="text2"/>
        <w:right w:val="dotted" w:sz="2" w:space="2" w:color="FFFFFF" w:themeColor="background1"/>
      </w:pBdr>
      <w:spacing w:after="400" w:line="228" w:lineRule="auto"/>
      <w:contextualSpacing/>
    </w:pPr>
    <w:rPr>
      <w:smallCaps/>
      <w:sz w:val="36"/>
    </w:rPr>
  </w:style>
  <w:style w:type="paragraph" w:customStyle="1" w:styleId="Kontaktinformationen">
    <w:name w:val="Kontaktinformationen"/>
    <w:basedOn w:val="Standard"/>
    <w:uiPriority w:val="4"/>
    <w:qFormat/>
    <w:rsid w:val="00D1227E"/>
    <w:pPr>
      <w:spacing w:after="0" w:line="240" w:lineRule="auto"/>
    </w:pPr>
    <w:rPr>
      <w:small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4A5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80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03C8"/>
  </w:style>
  <w:style w:type="paragraph" w:styleId="Fuzeile">
    <w:name w:val="footer"/>
    <w:basedOn w:val="Standard"/>
    <w:link w:val="FuzeileZchn"/>
    <w:uiPriority w:val="99"/>
    <w:unhideWhenUsed/>
    <w:rsid w:val="00A80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0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86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06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96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7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0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2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22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07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67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51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833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52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213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313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4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2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81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2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18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1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26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01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654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037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\AppData\Roaming\Microsoft\Templates\Veranstaltungs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570268CEF94263BFC9D5488977C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CD01E-4D1B-4B52-BB07-2C1441B45105}"/>
      </w:docPartPr>
      <w:docPartBody>
        <w:p w:rsidR="006270A6" w:rsidRDefault="000D7727" w:rsidP="000D7727">
          <w:pPr>
            <w:pStyle w:val="EE570268CEF94263BFC9D5488977C1D5"/>
          </w:pPr>
          <w:r w:rsidRPr="00F208C5">
            <w:rPr>
              <w:sz w:val="40"/>
              <w:szCs w:val="40"/>
              <w:lang w:val="de-DE"/>
            </w:rPr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61F"/>
    <w:rsid w:val="000350EE"/>
    <w:rsid w:val="000D7727"/>
    <w:rsid w:val="005411FD"/>
    <w:rsid w:val="006270A6"/>
    <w:rsid w:val="00663E60"/>
    <w:rsid w:val="006C0728"/>
    <w:rsid w:val="0089243E"/>
    <w:rsid w:val="009E6DC7"/>
    <w:rsid w:val="00A24085"/>
    <w:rsid w:val="00A4147D"/>
    <w:rsid w:val="00A7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40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E570268CEF94263BFC9D5488977C1D5">
    <w:name w:val="EE570268CEF94263BFC9D5488977C1D5"/>
    <w:rsid w:val="000D772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ossom Flyer">
      <a:dk1>
        <a:sysClr val="windowText" lastClr="000000"/>
      </a:dk1>
      <a:lt1>
        <a:sysClr val="window" lastClr="FFFFFF"/>
      </a:lt1>
      <a:dk2>
        <a:srgbClr val="572111"/>
      </a:dk2>
      <a:lt2>
        <a:srgbClr val="F7F3E2"/>
      </a:lt2>
      <a:accent1>
        <a:srgbClr val="82B4B9"/>
      </a:accent1>
      <a:accent2>
        <a:srgbClr val="D12F31"/>
      </a:accent2>
      <a:accent3>
        <a:srgbClr val="D8B028"/>
      </a:accent3>
      <a:accent4>
        <a:srgbClr val="A96F90"/>
      </a:accent4>
      <a:accent5>
        <a:srgbClr val="87A755"/>
      </a:accent5>
      <a:accent6>
        <a:srgbClr val="E28B25"/>
      </a:accent6>
      <a:hlink>
        <a:srgbClr val="82B4B9"/>
      </a:hlink>
      <a:folHlink>
        <a:srgbClr val="A96F90"/>
      </a:folHlink>
    </a:clrScheme>
    <a:fontScheme name="Candara">
      <a:majorFont>
        <a:latin typeface="Candar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4C28DBF-0F33-4FE5-9C55-4CDBC7027F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2492E-3CEA-4E05-802D-833C127E1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Veranstaltungsflyer.dotx</Template>
  <TotalTime>0</TotalTime>
  <Pages>1</Pages>
  <Words>56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Schule Beckenried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 Inderkum</dc:creator>
  <cp:lastModifiedBy>Beatrice Inderkum</cp:lastModifiedBy>
  <cp:revision>2</cp:revision>
  <cp:lastPrinted>2021-09-22T12:14:00Z</cp:lastPrinted>
  <dcterms:created xsi:type="dcterms:W3CDTF">2025-12-13T09:05:00Z</dcterms:created>
  <dcterms:modified xsi:type="dcterms:W3CDTF">2025-12-13T09:05:00Z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TC029048339991</vt:lpwstr>
  </property>
</Properties>
</file>