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49D2" w14:textId="77777777" w:rsidR="000659EB" w:rsidRPr="00AD017D" w:rsidRDefault="00F12E9F" w:rsidP="00AD017D">
      <w:pPr>
        <w:spacing w:after="0" w:line="240" w:lineRule="auto"/>
        <w:ind w:left="-284" w:right="0"/>
        <w:rPr>
          <w:rFonts w:ascii="Arial" w:eastAsia="Times New Roman" w:hAnsi="Arial" w:cs="Arial"/>
          <w:color w:val="222222"/>
          <w:sz w:val="27"/>
          <w:szCs w:val="27"/>
          <w:lang w:val="de-CH" w:eastAsia="de-CH"/>
        </w:rPr>
      </w:pPr>
      <w:r>
        <w:rPr>
          <w:noProof/>
          <w:color w:val="00206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E9D5FD" wp14:editId="34AA533C">
                <wp:simplePos x="0" y="0"/>
                <wp:positionH relativeFrom="column">
                  <wp:posOffset>-756920</wp:posOffset>
                </wp:positionH>
                <wp:positionV relativeFrom="paragraph">
                  <wp:posOffset>-375285</wp:posOffset>
                </wp:positionV>
                <wp:extent cx="6416675" cy="9301480"/>
                <wp:effectExtent l="19050" t="19050" r="22225" b="13970"/>
                <wp:wrapNone/>
                <wp:docPr id="1" name="Positionsrahm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675" cy="9301480"/>
                        </a:xfrm>
                        <a:custGeom>
                          <a:avLst/>
                          <a:gdLst>
                            <a:gd name="T0" fmla="*/ 0 w 6416566"/>
                            <a:gd name="T1" fmla="*/ 0 h 9301612"/>
                            <a:gd name="T2" fmla="*/ 6416566 w 6416566"/>
                            <a:gd name="T3" fmla="*/ 0 h 9301612"/>
                            <a:gd name="T4" fmla="*/ 6416566 w 6416566"/>
                            <a:gd name="T5" fmla="*/ 9301612 h 9301612"/>
                            <a:gd name="T6" fmla="*/ 0 w 6416566"/>
                            <a:gd name="T7" fmla="*/ 9301612 h 9301612"/>
                            <a:gd name="T8" fmla="*/ 0 w 6416566"/>
                            <a:gd name="T9" fmla="*/ 0 h 9301612"/>
                            <a:gd name="T10" fmla="*/ 436711 w 6416566"/>
                            <a:gd name="T11" fmla="*/ 436711 h 9301612"/>
                            <a:gd name="T12" fmla="*/ 436711 w 6416566"/>
                            <a:gd name="T13" fmla="*/ 8864901 h 9301612"/>
                            <a:gd name="T14" fmla="*/ 5979855 w 6416566"/>
                            <a:gd name="T15" fmla="*/ 8864901 h 9301612"/>
                            <a:gd name="T16" fmla="*/ 5979855 w 6416566"/>
                            <a:gd name="T17" fmla="*/ 436711 h 9301612"/>
                            <a:gd name="T18" fmla="*/ 436711 w 6416566"/>
                            <a:gd name="T19" fmla="*/ 436711 h 930161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416566" h="9301612">
                              <a:moveTo>
                                <a:pt x="0" y="0"/>
                              </a:moveTo>
                              <a:lnTo>
                                <a:pt x="6416566" y="0"/>
                              </a:lnTo>
                              <a:lnTo>
                                <a:pt x="6416566" y="9301612"/>
                              </a:lnTo>
                              <a:lnTo>
                                <a:pt x="0" y="93016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36711" y="436711"/>
                              </a:moveTo>
                              <a:lnTo>
                                <a:pt x="436711" y="8864901"/>
                              </a:lnTo>
                              <a:lnTo>
                                <a:pt x="5979855" y="8864901"/>
                              </a:lnTo>
                              <a:lnTo>
                                <a:pt x="5979855" y="436711"/>
                              </a:lnTo>
                              <a:lnTo>
                                <a:pt x="436711" y="4367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284C" id="Positionsrahmen 21" o:spid="_x0000_s1026" style="position:absolute;margin-left:-59.6pt;margin-top:-29.55pt;width:505.25pt;height:732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6566,930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" path="m,l6416566,r,9301612l,9301612,,xm436711,436711r,8428190l5979855,8864901r,-8428190l436711,436711xe" fillcolor="#d12f31 [3205]" strokecolor="#9c2224 [2405]" strokeweight="3pt">
                <v:stroke joinstyle="miter"/>
                <v:path arrowok="t" o:connecttype="custom" o:connectlocs="0,0;6416675,0;6416675,9301480;0,9301480;0,0;436718,436705;436718,8864775;5979957,8864775;5979957,436705;436718,436705" o:connectangles="0,0,0,0,0,0,0,0,0,0"/>
              </v:shape>
            </w:pict>
          </mc:Fallback>
        </mc:AlternateContent>
      </w:r>
    </w:p>
    <w:p w14:paraId="7742F732" w14:textId="38B6B650" w:rsidR="00D0262B" w:rsidRDefault="00A46E9C">
      <w:pPr>
        <w:pStyle w:val="Titel"/>
        <w:rPr>
          <w:sz w:val="56"/>
          <w:lang w:val="de-DE"/>
        </w:rPr>
      </w:pPr>
      <w:r>
        <w:rPr>
          <w:sz w:val="56"/>
          <w:lang w:val="de-DE"/>
        </w:rPr>
        <w:t xml:space="preserve"> </w:t>
      </w:r>
      <w:r w:rsidR="003E68FC">
        <w:rPr>
          <w:noProof/>
        </w:rPr>
        <w:t xml:space="preserve"> </w:t>
      </w:r>
      <w:r w:rsidR="00BA47E5">
        <w:rPr>
          <w:noProof/>
        </w:rPr>
        <w:t xml:space="preserve"> </w:t>
      </w:r>
      <w:r w:rsidR="00C56BBD">
        <w:rPr>
          <w:noProof/>
        </w:rPr>
        <w:t xml:space="preserve"> </w:t>
      </w:r>
      <w:r w:rsidR="00920D4F">
        <w:rPr>
          <w:noProof/>
        </w:rPr>
        <w:t xml:space="preserve">      </w:t>
      </w:r>
      <w:r w:rsidR="00BA47E5">
        <w:rPr>
          <w:noProof/>
        </w:rPr>
        <w:t xml:space="preserve">  </w:t>
      </w:r>
      <w:r w:rsidR="00920D4F">
        <w:rPr>
          <w:noProof/>
        </w:rPr>
        <w:drawing>
          <wp:inline distT="0" distB="0" distL="0" distR="0" wp14:anchorId="257554BA" wp14:editId="21401A45">
            <wp:extent cx="2521585" cy="3609975"/>
            <wp:effectExtent l="0" t="0" r="0" b="9525"/>
            <wp:docPr id="660521129" name="Grafik 2" descr="Ein Bild, das Weihnachtsbaum, Fichte, draußen, Pflanz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21129" name="Grafik 2" descr="Ein Bild, das Weihnachtsbaum, Fichte, draußen, Pflanz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2762" w14:textId="77777777" w:rsidR="00A46E9C" w:rsidRDefault="00A46E9C">
      <w:pPr>
        <w:pStyle w:val="Titel"/>
        <w:rPr>
          <w:sz w:val="56"/>
          <w:lang w:val="de-DE"/>
        </w:rPr>
      </w:pPr>
    </w:p>
    <w:p w14:paraId="567DBBEF" w14:textId="6D1FE8F6" w:rsidR="00686FDF" w:rsidRDefault="003E68FC">
      <w:pPr>
        <w:pStyle w:val="Titel"/>
        <w:rPr>
          <w:sz w:val="56"/>
          <w:lang w:val="de-DE"/>
        </w:rPr>
      </w:pPr>
      <w:r>
        <w:rPr>
          <w:sz w:val="56"/>
          <w:lang w:val="de-DE"/>
        </w:rPr>
        <w:t>Weihnacht</w:t>
      </w:r>
      <w:r w:rsidR="00920D4F">
        <w:rPr>
          <w:sz w:val="56"/>
          <w:lang w:val="de-DE"/>
        </w:rPr>
        <w:t>swettbewerb</w:t>
      </w:r>
    </w:p>
    <w:p w14:paraId="29AD216C" w14:textId="249DAFED" w:rsidR="00920D4F" w:rsidRPr="00505CAA" w:rsidRDefault="00505CAA" w:rsidP="00920D4F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44"/>
          <w:szCs w:val="28"/>
          <w:lang w:val="de-DE"/>
        </w:rPr>
      </w:pPr>
      <w:r w:rsidRPr="00505CAA">
        <w:rPr>
          <w:sz w:val="44"/>
          <w:szCs w:val="28"/>
          <w:lang w:val="de-DE"/>
        </w:rPr>
        <w:t xml:space="preserve">Am Christbaum an der </w:t>
      </w:r>
      <w:proofErr w:type="spellStart"/>
      <w:r w:rsidRPr="00505CAA">
        <w:rPr>
          <w:sz w:val="44"/>
          <w:szCs w:val="28"/>
          <w:lang w:val="de-DE"/>
        </w:rPr>
        <w:t>Seestrasse</w:t>
      </w:r>
      <w:proofErr w:type="spellEnd"/>
      <w:r w:rsidRPr="00505CAA">
        <w:rPr>
          <w:sz w:val="44"/>
          <w:szCs w:val="28"/>
          <w:lang w:val="de-DE"/>
        </w:rPr>
        <w:t xml:space="preserve"> wurden </w:t>
      </w:r>
      <w:r w:rsidRPr="00505CAA">
        <w:rPr>
          <w:b/>
          <w:bCs/>
          <w:sz w:val="44"/>
          <w:szCs w:val="28"/>
          <w:lang w:val="de-DE"/>
        </w:rPr>
        <w:t>205 Kugeln</w:t>
      </w:r>
      <w:r w:rsidRPr="00505CAA">
        <w:rPr>
          <w:sz w:val="44"/>
          <w:szCs w:val="28"/>
          <w:lang w:val="de-DE"/>
        </w:rPr>
        <w:t xml:space="preserve"> angebracht.</w:t>
      </w:r>
    </w:p>
    <w:p w14:paraId="7D7717E1" w14:textId="77777777" w:rsidR="00397B3F" w:rsidRPr="00505CAA" w:rsidRDefault="00397B3F" w:rsidP="00920D4F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rPr>
          <w:color w:val="C00000"/>
          <w:sz w:val="48"/>
          <w:szCs w:val="28"/>
          <w:lang w:val="de-DE"/>
        </w:rPr>
      </w:pPr>
    </w:p>
    <w:p w14:paraId="4DCB9394" w14:textId="77777777" w:rsidR="00505CAA" w:rsidRPr="00505CAA" w:rsidRDefault="00505CAA" w:rsidP="00920D4F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  <w:szCs w:val="28"/>
          <w:lang w:val="de-DE"/>
        </w:rPr>
      </w:pPr>
      <w:r w:rsidRPr="00505CAA">
        <w:rPr>
          <w:sz w:val="40"/>
          <w:szCs w:val="28"/>
          <w:lang w:val="de-DE"/>
        </w:rPr>
        <w:t>Gewinner:</w:t>
      </w:r>
    </w:p>
    <w:p w14:paraId="5A80F94F" w14:textId="77777777" w:rsidR="00505CAA" w:rsidRPr="00505CAA" w:rsidRDefault="00505CAA" w:rsidP="00505CAA">
      <w:pPr>
        <w:pStyle w:val="Standort"/>
        <w:numPr>
          <w:ilvl w:val="0"/>
          <w:numId w:val="4"/>
        </w:numPr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  <w:szCs w:val="28"/>
          <w:lang w:val="de-DE"/>
        </w:rPr>
      </w:pPr>
      <w:r w:rsidRPr="00505CAA">
        <w:rPr>
          <w:sz w:val="40"/>
          <w:szCs w:val="28"/>
          <w:lang w:val="de-DE"/>
        </w:rPr>
        <w:t xml:space="preserve">Preis mit 203 Kugeln, Tim </w:t>
      </w:r>
      <w:proofErr w:type="spellStart"/>
      <w:r w:rsidRPr="00505CAA">
        <w:rPr>
          <w:sz w:val="40"/>
          <w:szCs w:val="28"/>
          <w:lang w:val="de-DE"/>
        </w:rPr>
        <w:t>Zazar</w:t>
      </w:r>
      <w:proofErr w:type="spellEnd"/>
    </w:p>
    <w:p w14:paraId="4EA69893" w14:textId="77777777" w:rsidR="00505CAA" w:rsidRPr="00505CAA" w:rsidRDefault="00505CAA" w:rsidP="00505CAA">
      <w:pPr>
        <w:pStyle w:val="Standort"/>
        <w:numPr>
          <w:ilvl w:val="0"/>
          <w:numId w:val="4"/>
        </w:numPr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  <w:szCs w:val="28"/>
          <w:lang w:val="de-DE"/>
        </w:rPr>
      </w:pPr>
      <w:r w:rsidRPr="00505CAA">
        <w:rPr>
          <w:sz w:val="40"/>
          <w:szCs w:val="28"/>
          <w:lang w:val="de-DE"/>
        </w:rPr>
        <w:t>Preis mit 201 Kugeln, Serafin Bergamin</w:t>
      </w:r>
    </w:p>
    <w:p w14:paraId="53EA1654" w14:textId="77777777" w:rsidR="00505CAA" w:rsidRPr="00505CAA" w:rsidRDefault="00505CAA" w:rsidP="00505CAA">
      <w:pPr>
        <w:pStyle w:val="Standort"/>
        <w:numPr>
          <w:ilvl w:val="0"/>
          <w:numId w:val="4"/>
        </w:numPr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40"/>
          <w:szCs w:val="28"/>
          <w:lang w:val="de-DE"/>
        </w:rPr>
      </w:pPr>
      <w:r w:rsidRPr="00505CAA">
        <w:rPr>
          <w:sz w:val="40"/>
          <w:szCs w:val="28"/>
          <w:lang w:val="de-DE"/>
        </w:rPr>
        <w:t>Preis mit 198 Kugeln, Christine Murer</w:t>
      </w:r>
    </w:p>
    <w:p w14:paraId="7EED7D78" w14:textId="77777777" w:rsidR="00505CAA" w:rsidRPr="00505CAA" w:rsidRDefault="00505CAA" w:rsidP="00505CAA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ind w:left="461"/>
        <w:rPr>
          <w:sz w:val="40"/>
          <w:szCs w:val="28"/>
          <w:lang w:val="de-DE"/>
        </w:rPr>
      </w:pPr>
    </w:p>
    <w:p w14:paraId="1794976A" w14:textId="6034FA7D" w:rsidR="00505CAA" w:rsidRDefault="00505CAA" w:rsidP="00505CAA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ind w:left="461"/>
        <w:rPr>
          <w:sz w:val="28"/>
          <w:lang w:val="de-DE"/>
        </w:rPr>
      </w:pPr>
      <w:r>
        <w:rPr>
          <w:sz w:val="28"/>
          <w:lang w:val="de-DE"/>
        </w:rPr>
        <w:br/>
      </w:r>
    </w:p>
    <w:p w14:paraId="76C25345" w14:textId="59A48524" w:rsidR="004D5706" w:rsidRPr="00505CAA" w:rsidRDefault="004D5706" w:rsidP="00505CAA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ind w:left="461"/>
        <w:rPr>
          <w:sz w:val="28"/>
          <w:lang w:val="de-DE"/>
        </w:rPr>
      </w:pPr>
      <w:r w:rsidRPr="00505CAA">
        <w:rPr>
          <w:sz w:val="28"/>
          <w:lang w:val="de-DE"/>
        </w:rPr>
        <w:t xml:space="preserve">Schul- und Gemeindebibliothek Beckenried </w:t>
      </w:r>
    </w:p>
    <w:p w14:paraId="62A054CC" w14:textId="3A816F1C" w:rsidR="00686FDF" w:rsidRDefault="00920D4F" w:rsidP="00920D4F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lang w:val="de-DE"/>
        </w:rPr>
      </w:pPr>
      <w:r>
        <w:rPr>
          <w:sz w:val="28"/>
          <w:lang w:val="de-DE"/>
        </w:rPr>
        <w:br/>
      </w:r>
    </w:p>
    <w:p w14:paraId="3BE1FE69" w14:textId="1019E862" w:rsidR="003E5953" w:rsidRPr="003E5953" w:rsidRDefault="00BE285F" w:rsidP="00920D4F">
      <w:pPr>
        <w:pStyle w:val="Standort"/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="Estrangelo Edessa" w:hAnsi="Estrangelo Edessa" w:cs="Estrangelo Edessa"/>
          <w:b/>
          <w:sz w:val="50"/>
          <w:szCs w:val="28"/>
          <w:lang w:val="de-CH"/>
        </w:rPr>
      </w:pPr>
      <w:r>
        <w:rPr>
          <w:sz w:val="28"/>
          <w:lang w:val="de-DE"/>
        </w:rPr>
        <w:t xml:space="preserve">                     </w:t>
      </w:r>
      <w:r w:rsidR="000B5420">
        <w:rPr>
          <w:sz w:val="28"/>
          <w:lang w:val="de-DE"/>
        </w:rPr>
        <w:t xml:space="preserve">          </w:t>
      </w:r>
      <w:r>
        <w:rPr>
          <w:sz w:val="28"/>
          <w:lang w:val="de-DE"/>
        </w:rPr>
        <w:t xml:space="preserve">        </w:t>
      </w:r>
      <w:r>
        <w:rPr>
          <w:noProof/>
        </w:rPr>
        <w:drawing>
          <wp:inline distT="0" distB="0" distL="0" distR="0" wp14:anchorId="68D87EE4" wp14:editId="5488E33E">
            <wp:extent cx="2374265" cy="733425"/>
            <wp:effectExtent l="0" t="0" r="6985" b="9525"/>
            <wp:docPr id="2058787743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87743" name="Grafik 1" descr="Ein Bild, das Text,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38" cy="74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de-DE"/>
        </w:rPr>
        <w:t xml:space="preserve">           </w:t>
      </w:r>
    </w:p>
    <w:sectPr w:rsidR="003E5953" w:rsidRPr="003E5953" w:rsidSect="002B31A0">
      <w:pgSz w:w="11907" w:h="16839" w:code="9"/>
      <w:pgMar w:top="1559" w:right="2160" w:bottom="-170" w:left="21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37E1" w14:textId="77777777" w:rsidR="00D22858" w:rsidRDefault="00D22858" w:rsidP="00A803C8">
      <w:pPr>
        <w:spacing w:after="0" w:line="240" w:lineRule="auto"/>
      </w:pPr>
      <w:r>
        <w:separator/>
      </w:r>
    </w:p>
  </w:endnote>
  <w:endnote w:type="continuationSeparator" w:id="0">
    <w:p w14:paraId="42D776CC" w14:textId="77777777" w:rsidR="00D22858" w:rsidRDefault="00D22858" w:rsidP="00A8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CA12" w14:textId="77777777" w:rsidR="00D22858" w:rsidRDefault="00D22858" w:rsidP="00A803C8">
      <w:pPr>
        <w:spacing w:after="0" w:line="240" w:lineRule="auto"/>
      </w:pPr>
      <w:r>
        <w:separator/>
      </w:r>
    </w:p>
  </w:footnote>
  <w:footnote w:type="continuationSeparator" w:id="0">
    <w:p w14:paraId="7195D221" w14:textId="77777777" w:rsidR="00D22858" w:rsidRDefault="00D22858" w:rsidP="00A80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CF1"/>
    <w:multiLevelType w:val="hybridMultilevel"/>
    <w:tmpl w:val="58E0E5D2"/>
    <w:lvl w:ilvl="0" w:tplc="1C5C686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81" w:hanging="360"/>
      </w:pPr>
    </w:lvl>
    <w:lvl w:ilvl="2" w:tplc="0807001B" w:tentative="1">
      <w:start w:val="1"/>
      <w:numFmt w:val="lowerRoman"/>
      <w:lvlText w:val="%3."/>
      <w:lvlJc w:val="right"/>
      <w:pPr>
        <w:ind w:left="1901" w:hanging="180"/>
      </w:pPr>
    </w:lvl>
    <w:lvl w:ilvl="3" w:tplc="0807000F" w:tentative="1">
      <w:start w:val="1"/>
      <w:numFmt w:val="decimal"/>
      <w:lvlText w:val="%4."/>
      <w:lvlJc w:val="left"/>
      <w:pPr>
        <w:ind w:left="2621" w:hanging="360"/>
      </w:pPr>
    </w:lvl>
    <w:lvl w:ilvl="4" w:tplc="08070019" w:tentative="1">
      <w:start w:val="1"/>
      <w:numFmt w:val="lowerLetter"/>
      <w:lvlText w:val="%5."/>
      <w:lvlJc w:val="left"/>
      <w:pPr>
        <w:ind w:left="3341" w:hanging="360"/>
      </w:pPr>
    </w:lvl>
    <w:lvl w:ilvl="5" w:tplc="0807001B" w:tentative="1">
      <w:start w:val="1"/>
      <w:numFmt w:val="lowerRoman"/>
      <w:lvlText w:val="%6."/>
      <w:lvlJc w:val="right"/>
      <w:pPr>
        <w:ind w:left="4061" w:hanging="180"/>
      </w:pPr>
    </w:lvl>
    <w:lvl w:ilvl="6" w:tplc="0807000F" w:tentative="1">
      <w:start w:val="1"/>
      <w:numFmt w:val="decimal"/>
      <w:lvlText w:val="%7."/>
      <w:lvlJc w:val="left"/>
      <w:pPr>
        <w:ind w:left="4781" w:hanging="360"/>
      </w:pPr>
    </w:lvl>
    <w:lvl w:ilvl="7" w:tplc="08070019" w:tentative="1">
      <w:start w:val="1"/>
      <w:numFmt w:val="lowerLetter"/>
      <w:lvlText w:val="%8."/>
      <w:lvlJc w:val="left"/>
      <w:pPr>
        <w:ind w:left="5501" w:hanging="360"/>
      </w:pPr>
    </w:lvl>
    <w:lvl w:ilvl="8" w:tplc="080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27A21D4F"/>
    <w:multiLevelType w:val="multilevel"/>
    <w:tmpl w:val="5386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E2FF8"/>
    <w:multiLevelType w:val="multilevel"/>
    <w:tmpl w:val="E38A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36E2E"/>
    <w:multiLevelType w:val="multilevel"/>
    <w:tmpl w:val="598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900689">
    <w:abstractNumId w:val="3"/>
  </w:num>
  <w:num w:numId="2" w16cid:durableId="2103792639">
    <w:abstractNumId w:val="1"/>
  </w:num>
  <w:num w:numId="3" w16cid:durableId="1431506438">
    <w:abstractNumId w:val="2"/>
  </w:num>
  <w:num w:numId="4" w16cid:durableId="62673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25"/>
    <w:rsid w:val="000659EB"/>
    <w:rsid w:val="000855B8"/>
    <w:rsid w:val="000A4518"/>
    <w:rsid w:val="000B5420"/>
    <w:rsid w:val="000D7F9A"/>
    <w:rsid w:val="001161B7"/>
    <w:rsid w:val="00147FA5"/>
    <w:rsid w:val="0018216D"/>
    <w:rsid w:val="001B56C7"/>
    <w:rsid w:val="001E3CFE"/>
    <w:rsid w:val="00253ABC"/>
    <w:rsid w:val="002625F3"/>
    <w:rsid w:val="002B31A0"/>
    <w:rsid w:val="00397B16"/>
    <w:rsid w:val="00397B3F"/>
    <w:rsid w:val="003C73CD"/>
    <w:rsid w:val="003E5953"/>
    <w:rsid w:val="003E68FC"/>
    <w:rsid w:val="00462D30"/>
    <w:rsid w:val="004D5706"/>
    <w:rsid w:val="00501BE6"/>
    <w:rsid w:val="00505CAA"/>
    <w:rsid w:val="005B23C4"/>
    <w:rsid w:val="005F6C69"/>
    <w:rsid w:val="00686FDF"/>
    <w:rsid w:val="006D21CE"/>
    <w:rsid w:val="007827AB"/>
    <w:rsid w:val="007C574B"/>
    <w:rsid w:val="00920D4F"/>
    <w:rsid w:val="00982CB8"/>
    <w:rsid w:val="00A371AC"/>
    <w:rsid w:val="00A40EAA"/>
    <w:rsid w:val="00A46E9C"/>
    <w:rsid w:val="00A53C83"/>
    <w:rsid w:val="00A64811"/>
    <w:rsid w:val="00A803C8"/>
    <w:rsid w:val="00AD017D"/>
    <w:rsid w:val="00BA47E5"/>
    <w:rsid w:val="00BE285F"/>
    <w:rsid w:val="00C14278"/>
    <w:rsid w:val="00C16A3B"/>
    <w:rsid w:val="00C24689"/>
    <w:rsid w:val="00C55C73"/>
    <w:rsid w:val="00C56BBD"/>
    <w:rsid w:val="00C6681D"/>
    <w:rsid w:val="00CD45BD"/>
    <w:rsid w:val="00D0262B"/>
    <w:rsid w:val="00D1227E"/>
    <w:rsid w:val="00D14A5E"/>
    <w:rsid w:val="00D22858"/>
    <w:rsid w:val="00D65125"/>
    <w:rsid w:val="00D9678F"/>
    <w:rsid w:val="00EE3225"/>
    <w:rsid w:val="00F12E9F"/>
    <w:rsid w:val="00F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91FFC2"/>
  <w15:docId w15:val="{978ABF39-0C04-42C8-B4BF-778C79B0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2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227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D1227E"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1227E"/>
    <w:rPr>
      <w:caps/>
      <w:spacing w:val="15"/>
      <w:sz w:val="52"/>
    </w:rPr>
  </w:style>
  <w:style w:type="paragraph" w:styleId="Titel">
    <w:name w:val="Title"/>
    <w:basedOn w:val="Standard"/>
    <w:next w:val="Standard"/>
    <w:link w:val="TitelZchn"/>
    <w:uiPriority w:val="1"/>
    <w:qFormat/>
    <w:rsid w:val="00D1227E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TitelZchn">
    <w:name w:val="Titel Zchn"/>
    <w:basedOn w:val="Absatz-Standardschriftart"/>
    <w:link w:val="Titel"/>
    <w:uiPriority w:val="1"/>
    <w:rsid w:val="00D1227E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um">
    <w:name w:val="Date"/>
    <w:basedOn w:val="Standard"/>
    <w:next w:val="Standard"/>
    <w:link w:val="DatumZchn"/>
    <w:uiPriority w:val="2"/>
    <w:unhideWhenUsed/>
    <w:qFormat/>
    <w:rsid w:val="00D1227E"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umZchn">
    <w:name w:val="Datum Zchn"/>
    <w:basedOn w:val="Absatz-Standardschriftart"/>
    <w:link w:val="Datum"/>
    <w:uiPriority w:val="2"/>
    <w:rsid w:val="00D1227E"/>
    <w:rPr>
      <w:b/>
      <w:bCs/>
      <w:smallCaps/>
      <w:color w:val="9C2224" w:themeColor="accent2" w:themeShade="BF"/>
      <w:sz w:val="44"/>
    </w:rPr>
  </w:style>
  <w:style w:type="paragraph" w:customStyle="1" w:styleId="Uhrzeit">
    <w:name w:val="Uhrzeit"/>
    <w:basedOn w:val="Standard"/>
    <w:uiPriority w:val="2"/>
    <w:qFormat/>
    <w:rsid w:val="00D1227E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Standort">
    <w:name w:val="Standort"/>
    <w:basedOn w:val="Standard"/>
    <w:uiPriority w:val="3"/>
    <w:qFormat/>
    <w:rsid w:val="00D1227E"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ontaktinformationen">
    <w:name w:val="Kontaktinformationen"/>
    <w:basedOn w:val="Standard"/>
    <w:uiPriority w:val="4"/>
    <w:qFormat/>
    <w:rsid w:val="00D1227E"/>
    <w:pPr>
      <w:spacing w:after="0" w:line="240" w:lineRule="auto"/>
    </w:pPr>
    <w:rPr>
      <w:small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A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80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3C8"/>
  </w:style>
  <w:style w:type="paragraph" w:styleId="Fuzeile">
    <w:name w:val="footer"/>
    <w:basedOn w:val="Standard"/>
    <w:link w:val="FuzeileZchn"/>
    <w:uiPriority w:val="99"/>
    <w:unhideWhenUsed/>
    <w:rsid w:val="00A80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03C8"/>
  </w:style>
  <w:style w:type="character" w:styleId="Hyperlink">
    <w:name w:val="Hyperlink"/>
    <w:basedOn w:val="Absatz-Standardschriftart"/>
    <w:uiPriority w:val="99"/>
    <w:unhideWhenUsed/>
    <w:rsid w:val="00462D30"/>
    <w:rPr>
      <w:color w:val="82B4B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0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7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7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51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83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21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31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1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8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1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01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5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03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\AppData\Roaming\Microsoft\Templates\Veranstaltungsflyer.dotx" TargetMode="External"/></Relationship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0911CCA-2A4B-4FF4-9E91-E48122318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Veranstaltungsflyer.dotx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Schule Beckenried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Inderkum</dc:creator>
  <cp:lastModifiedBy>Beatrice Inderkum</cp:lastModifiedBy>
  <cp:revision>2</cp:revision>
  <cp:lastPrinted>2025-12-17T13:53:00Z</cp:lastPrinted>
  <dcterms:created xsi:type="dcterms:W3CDTF">2025-12-17T13:54:00Z</dcterms:created>
  <dcterms:modified xsi:type="dcterms:W3CDTF">2025-12-17T13:54:00Z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