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1E0" w:firstRow="1" w:lastRow="1" w:firstColumn="1" w:lastColumn="1" w:noHBand="0" w:noVBand="0"/>
      </w:tblPr>
      <w:tblGrid>
        <w:gridCol w:w="4606"/>
        <w:gridCol w:w="4858"/>
      </w:tblGrid>
      <w:tr w:rsidR="00340FAD" w:rsidRPr="00DE2AA8" w14:paraId="590FDFFA" w14:textId="77777777" w:rsidTr="00340FAD">
        <w:tc>
          <w:tcPr>
            <w:tcW w:w="4606" w:type="dxa"/>
            <w:shd w:val="clear" w:color="auto" w:fill="auto"/>
          </w:tcPr>
          <w:p w14:paraId="726037F3" w14:textId="77777777" w:rsidR="00340FAD" w:rsidRPr="00340FAD" w:rsidRDefault="00340FAD" w:rsidP="00CD7DED">
            <w:pPr>
              <w:rPr>
                <w:rFonts w:ascii="Arial" w:hAnsi="Arial"/>
                <w:b/>
                <w:sz w:val="20"/>
                <w:szCs w:val="20"/>
                <w:lang w:val="pt-PT"/>
              </w:rPr>
            </w:pPr>
            <w:r w:rsidRPr="00340FAD">
              <w:rPr>
                <w:rFonts w:ascii="Arial" w:hAnsi="Arial"/>
                <w:b/>
                <w:sz w:val="20"/>
                <w:szCs w:val="20"/>
                <w:lang w:val="pt-PT"/>
              </w:rPr>
              <w:t xml:space="preserve">S c h u l </w:t>
            </w:r>
            <w:r w:rsidR="000768A9">
              <w:rPr>
                <w:rFonts w:ascii="Arial" w:hAnsi="Arial"/>
                <w:b/>
                <w:sz w:val="20"/>
                <w:szCs w:val="20"/>
                <w:lang w:val="pt-PT"/>
              </w:rPr>
              <w:t>a d m i n i s t r a t i o n</w:t>
            </w:r>
          </w:p>
          <w:p w14:paraId="704F5465" w14:textId="77777777" w:rsidR="00340FAD" w:rsidRPr="00D925D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 w:rsidRPr="00D925DF">
              <w:rPr>
                <w:rFonts w:ascii="Arial" w:hAnsi="Arial"/>
                <w:sz w:val="20"/>
                <w:szCs w:val="20"/>
                <w:lang w:val="de-CH"/>
              </w:rPr>
              <w:t>Schulweg 11</w:t>
            </w:r>
          </w:p>
          <w:p w14:paraId="2E658EEB" w14:textId="77777777" w:rsidR="00340FAD" w:rsidRPr="0025457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 w:rsidRPr="0025457F">
              <w:rPr>
                <w:rFonts w:ascii="Arial" w:hAnsi="Arial"/>
                <w:sz w:val="20"/>
                <w:szCs w:val="20"/>
                <w:lang w:val="de-CH"/>
              </w:rPr>
              <w:t>6375 Beckenried</w:t>
            </w:r>
          </w:p>
          <w:p w14:paraId="09289A53" w14:textId="77777777" w:rsidR="00340FAD" w:rsidRPr="0025457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>
              <w:rPr>
                <w:rFonts w:ascii="Arial" w:hAnsi="Arial"/>
                <w:sz w:val="20"/>
                <w:szCs w:val="20"/>
                <w:lang w:val="de-CH"/>
              </w:rPr>
              <w:t>Tel. 041 624 50 70</w:t>
            </w:r>
          </w:p>
          <w:p w14:paraId="75B52A88" w14:textId="12BDC011" w:rsidR="00340FAD" w:rsidRPr="0025457F" w:rsidRDefault="0017412B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>
              <w:rPr>
                <w:rFonts w:ascii="Arial" w:hAnsi="Arial"/>
                <w:sz w:val="20"/>
                <w:szCs w:val="20"/>
                <w:lang w:val="de-CH"/>
              </w:rPr>
              <w:t>schuladministration</w:t>
            </w:r>
            <w:r w:rsidR="00340FAD" w:rsidRPr="0025457F">
              <w:rPr>
                <w:rFonts w:ascii="Arial" w:hAnsi="Arial"/>
                <w:sz w:val="20"/>
                <w:szCs w:val="20"/>
                <w:lang w:val="de-CH"/>
              </w:rPr>
              <w:t>@schule-beckenried.ch</w:t>
            </w:r>
          </w:p>
          <w:p w14:paraId="422D8F14" w14:textId="77777777" w:rsidR="00340FAD" w:rsidRPr="00DE2AA8" w:rsidRDefault="00340FAD" w:rsidP="00CD7DED">
            <w:pPr>
              <w:pStyle w:val="Kopfzeile"/>
              <w:tabs>
                <w:tab w:val="clear" w:pos="4536"/>
                <w:tab w:val="clear" w:pos="9072"/>
                <w:tab w:val="left" w:pos="5220"/>
              </w:tabs>
              <w:rPr>
                <w:rFonts w:ascii="Arial" w:hAnsi="Arial" w:cs="Arial"/>
                <w:b/>
                <w:bCs/>
                <w:sz w:val="28"/>
              </w:rPr>
            </w:pPr>
            <w:r w:rsidRPr="0025457F">
              <w:rPr>
                <w:rFonts w:ascii="Arial" w:hAnsi="Arial"/>
                <w:sz w:val="20"/>
                <w:szCs w:val="20"/>
                <w:lang w:val="de-CH"/>
              </w:rPr>
              <w:t>www.schule-beckenried.ch</w:t>
            </w:r>
          </w:p>
          <w:p w14:paraId="68D6CCDA" w14:textId="77777777" w:rsidR="00340FAD" w:rsidRPr="00DE2AA8" w:rsidRDefault="00340FAD" w:rsidP="00CD7DED">
            <w:pPr>
              <w:pStyle w:val="Kopfzeile"/>
              <w:tabs>
                <w:tab w:val="clear" w:pos="4536"/>
                <w:tab w:val="clear" w:pos="9072"/>
                <w:tab w:val="left" w:pos="630"/>
                <w:tab w:val="left" w:pos="522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37DB831" w14:textId="77777777" w:rsidR="00340FAD" w:rsidRPr="00DE2AA8" w:rsidRDefault="00340FAD" w:rsidP="00340FA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lang w:val="de-CH" w:eastAsia="de-CH"/>
              </w:rPr>
              <w:drawing>
                <wp:anchor distT="0" distB="0" distL="114300" distR="114300" simplePos="0" relativeHeight="251659264" behindDoc="0" locked="0" layoutInCell="1" allowOverlap="1" wp14:anchorId="5C3B65EC" wp14:editId="6DC1F695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-1905</wp:posOffset>
                  </wp:positionV>
                  <wp:extent cx="2630531" cy="835721"/>
                  <wp:effectExtent l="0" t="0" r="0" b="254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52" cy="848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107228" w14:textId="77777777" w:rsidR="00DA1305" w:rsidRDefault="00DA1305">
      <w:pPr>
        <w:rPr>
          <w:rFonts w:ascii="Arial" w:hAnsi="Arial" w:cs="Arial"/>
        </w:rPr>
      </w:pPr>
    </w:p>
    <w:p w14:paraId="7EF8376D" w14:textId="5126BD4A" w:rsidR="00340FAD" w:rsidRPr="00447863" w:rsidRDefault="001F4C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Anmeldeformular </w:t>
      </w:r>
      <w:r w:rsidR="00F156DB">
        <w:rPr>
          <w:rFonts w:ascii="Arial" w:hAnsi="Arial" w:cs="Arial"/>
          <w:b/>
          <w:bCs/>
          <w:sz w:val="28"/>
          <w:szCs w:val="28"/>
        </w:rPr>
        <w:t xml:space="preserve">Tagesstruktur </w:t>
      </w:r>
      <w:r w:rsidR="008701B1">
        <w:rPr>
          <w:rFonts w:ascii="Arial" w:hAnsi="Arial" w:cs="Arial"/>
          <w:b/>
          <w:bCs/>
          <w:sz w:val="28"/>
          <w:szCs w:val="28"/>
        </w:rPr>
        <w:t xml:space="preserve">Schuljahr </w:t>
      </w:r>
      <w:r w:rsidR="00F156DB">
        <w:rPr>
          <w:rFonts w:ascii="Arial" w:hAnsi="Arial" w:cs="Arial"/>
          <w:b/>
          <w:bCs/>
          <w:sz w:val="28"/>
          <w:szCs w:val="28"/>
        </w:rPr>
        <w:t>2026/2027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735B11" w14:textId="77777777" w:rsidR="00340FAD" w:rsidRDefault="00340FAD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6"/>
        <w:gridCol w:w="2693"/>
        <w:gridCol w:w="1417"/>
        <w:gridCol w:w="2835"/>
        <w:gridCol w:w="6"/>
      </w:tblGrid>
      <w:tr w:rsidR="001F4C4E" w:rsidRPr="005B1092" w14:paraId="4066036F" w14:textId="77777777" w:rsidTr="00C713AD">
        <w:trPr>
          <w:trHeight w:val="454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0635" w14:textId="77777777" w:rsidR="001F4C4E" w:rsidRPr="001F4C4E" w:rsidRDefault="001F4C4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C4E">
              <w:rPr>
                <w:rFonts w:ascii="Arial" w:hAnsi="Arial" w:cs="Arial"/>
                <w:b/>
                <w:sz w:val="22"/>
                <w:szCs w:val="22"/>
              </w:rPr>
              <w:t>Personalien des Kindes</w:t>
            </w:r>
          </w:p>
        </w:tc>
      </w:tr>
      <w:tr w:rsidR="001F4C4E" w:rsidRPr="005B1092" w14:paraId="4C270121" w14:textId="77777777" w:rsidTr="00C713AD">
        <w:trPr>
          <w:trHeight w:val="4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E8D8C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 xml:space="preserve">Nachname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8EDA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B1150C" w14:textId="440F78FB" w:rsidR="001F4C4E" w:rsidRPr="001F4C4E" w:rsidRDefault="00C713AD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6C5D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F4C4E" w:rsidRPr="005B1092" w14:paraId="0065FBBF" w14:textId="77777777" w:rsidTr="00C713AD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14:paraId="0F63248F" w14:textId="5E52E737" w:rsidR="001F4C4E" w:rsidRPr="001F4C4E" w:rsidRDefault="00C713AD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60F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7" w:type="dxa"/>
            <w:vAlign w:val="center"/>
          </w:tcPr>
          <w:p w14:paraId="2C528B90" w14:textId="6B0A442B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  <w:vAlign w:val="center"/>
          </w:tcPr>
          <w:p w14:paraId="75C0CC2E" w14:textId="11259D25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4E" w:rsidRPr="008701B1" w14:paraId="3B3C12C2" w14:textId="77777777" w:rsidTr="00C713AD">
        <w:trPr>
          <w:gridAfter w:val="1"/>
          <w:wAfter w:w="6" w:type="dxa"/>
          <w:trHeight w:val="57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3C186" w14:textId="5FAAA745" w:rsidR="001F4C4E" w:rsidRPr="008701B1" w:rsidRDefault="001F4C4E" w:rsidP="00E07E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8D80723" w14:textId="6B6A14BE" w:rsidR="001F4C4E" w:rsidRPr="008701B1" w:rsidRDefault="001F4C4E" w:rsidP="00E07E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4959B" w14:textId="1CD67C45" w:rsidR="001F4C4E" w:rsidRPr="008701B1" w:rsidRDefault="001F4C4E" w:rsidP="00E07E6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66DC56B" w14:textId="761E6386" w:rsidR="00340FAD" w:rsidRDefault="00340FAD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255"/>
        <w:gridCol w:w="3170"/>
        <w:gridCol w:w="423"/>
        <w:gridCol w:w="3487"/>
      </w:tblGrid>
      <w:tr w:rsidR="00C713AD" w:rsidRPr="00F71B90" w14:paraId="271F8963" w14:textId="77777777" w:rsidTr="00BB19DF">
        <w:trPr>
          <w:trHeight w:val="45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7385" w14:textId="5E1078F1" w:rsidR="00C713AD" w:rsidRPr="000C1363" w:rsidRDefault="002E67B8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Personalien der</w:t>
            </w:r>
            <w:r w:rsidR="00C713AD" w:rsidRPr="000C1363">
              <w:rPr>
                <w:rFonts w:ascii="Arial" w:hAnsi="Arial" w:cs="Arial"/>
                <w:b/>
                <w:sz w:val="22"/>
                <w:szCs w:val="22"/>
              </w:rPr>
              <w:t xml:space="preserve"> Erziehungsberechtigten</w:t>
            </w:r>
          </w:p>
        </w:tc>
      </w:tr>
      <w:tr w:rsidR="00C713AD" w:rsidRPr="00EC4010" w14:paraId="5CC2B755" w14:textId="77777777" w:rsidTr="00BB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E66D28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6A1B3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627C5" w14:textId="77777777" w:rsidR="00C713AD" w:rsidRPr="000C1363" w:rsidRDefault="00C713AD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Mutter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07EF0" w14:textId="77777777" w:rsidR="00C713AD" w:rsidRPr="000C1363" w:rsidRDefault="00C713AD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22BD3D" w14:textId="77777777" w:rsidR="00C713AD" w:rsidRPr="000C1363" w:rsidRDefault="00C713AD" w:rsidP="00BB19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Vater</w:t>
            </w:r>
          </w:p>
        </w:tc>
      </w:tr>
      <w:tr w:rsidR="00C713AD" w:rsidRPr="005B1092" w14:paraId="3D973BD3" w14:textId="77777777" w:rsidTr="00BB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0208E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B7E8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534B2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5C58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60FA" w14:textId="77777777" w:rsidR="00C713AD" w:rsidRPr="00DD6522" w:rsidRDefault="00C713AD" w:rsidP="00BB1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713AD" w:rsidRPr="005B1092" w14:paraId="2499902C" w14:textId="77777777" w:rsidTr="00BB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EE1CB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92847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AE544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2164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E24D" w14:textId="77777777" w:rsidR="00C713AD" w:rsidRPr="00DD6522" w:rsidRDefault="00C713AD" w:rsidP="00BB1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713AD" w:rsidRPr="005B1092" w14:paraId="5CF53766" w14:textId="77777777" w:rsidTr="00BB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CA68D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3C66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FF258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D2EA" w14:textId="77777777" w:rsidR="00C713AD" w:rsidRPr="00DD6522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36A6" w14:textId="77777777" w:rsidR="00C713AD" w:rsidRPr="00DD6522" w:rsidRDefault="00C713AD" w:rsidP="00BB1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13AD" w:rsidRPr="008701B1" w14:paraId="4433B070" w14:textId="77777777" w:rsidTr="00BB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B2DA1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250B5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EF3B8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883A7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8525" w14:textId="77777777" w:rsidR="00C713AD" w:rsidRPr="008701B1" w:rsidRDefault="00C713AD" w:rsidP="00BB19D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E0483EB" w14:textId="77777777" w:rsidR="00C713AD" w:rsidRDefault="00C713AD" w:rsidP="00C713AD">
      <w:bookmarkStart w:id="7" w:name="_Hlk185857998"/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403"/>
        <w:gridCol w:w="1462"/>
        <w:gridCol w:w="403"/>
        <w:gridCol w:w="2278"/>
        <w:gridCol w:w="950"/>
        <w:gridCol w:w="2300"/>
      </w:tblGrid>
      <w:tr w:rsidR="00C713AD" w:rsidRPr="00EE7258" w14:paraId="2DAF9B31" w14:textId="77777777" w:rsidTr="00BB19DF">
        <w:trPr>
          <w:trHeight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58FEF" w14:textId="77777777" w:rsidR="00C713AD" w:rsidRPr="000C1363" w:rsidRDefault="00C713AD" w:rsidP="00BB19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Kontaktpersonen in Notfällen</w:t>
            </w:r>
          </w:p>
        </w:tc>
      </w:tr>
      <w:tr w:rsidR="00C713AD" w:rsidRPr="008D1858" w14:paraId="55BE887E" w14:textId="77777777" w:rsidTr="008701B1">
        <w:trPr>
          <w:trHeight w:val="45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E178B3" w14:textId="77777777" w:rsidR="00C713AD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_Hlk225263093"/>
            <w:r>
              <w:rPr>
                <w:rFonts w:ascii="Arial" w:hAnsi="Arial" w:cs="Arial"/>
                <w:sz w:val="22"/>
                <w:szCs w:val="22"/>
              </w:rPr>
              <w:t>1. Priorität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32F6" w14:textId="77777777" w:rsidR="00C713AD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FC93A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A950" w14:textId="77777777" w:rsidR="00C713AD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23A1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8"/>
      <w:tr w:rsidR="00C713AD" w:rsidRPr="008D1858" w14:paraId="04FD8559" w14:textId="77777777" w:rsidTr="008701B1">
        <w:trPr>
          <w:trHeight w:val="45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71BAC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Priorität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5D6B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593BC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602C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5FC4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13AD" w:rsidRPr="005B1092" w14:paraId="6DC55D29" w14:textId="77777777" w:rsidTr="008701B1">
        <w:trPr>
          <w:trHeight w:val="45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F16215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Priorität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C7352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0E81C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54C85" w14:textId="77777777" w:rsidR="00C713AD" w:rsidRPr="000C1363" w:rsidRDefault="00C713AD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55B2" w14:textId="77777777" w:rsidR="00C713AD" w:rsidRPr="000C1363" w:rsidRDefault="00C713AD" w:rsidP="00BB1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13AD" w:rsidRPr="008701B1" w14:paraId="01085E88" w14:textId="77777777" w:rsidTr="00BB19DF">
        <w:trPr>
          <w:trHeight w:val="113"/>
        </w:trPr>
        <w:tc>
          <w:tcPr>
            <w:tcW w:w="1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3E362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6F940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4CD23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E9D17" w14:textId="77777777" w:rsidR="00C713AD" w:rsidRPr="008701B1" w:rsidRDefault="00C713AD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7258" w14:textId="77777777" w:rsidR="00C713AD" w:rsidRPr="008701B1" w:rsidRDefault="00C713AD" w:rsidP="00BB19D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7"/>
    </w:tbl>
    <w:p w14:paraId="2831F55A" w14:textId="77777777" w:rsidR="00C713AD" w:rsidRDefault="00C713AD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5811"/>
      </w:tblGrid>
      <w:tr w:rsidR="00186C2F" w:rsidRPr="00EE7258" w14:paraId="208D06F0" w14:textId="77777777" w:rsidTr="00186C2F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AC10E" w14:textId="086BBEEE" w:rsidR="00186C2F" w:rsidRPr="000C1363" w:rsidRDefault="00186C2F" w:rsidP="00BB19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Informationen über den Hausarzt des Kindes</w:t>
            </w:r>
          </w:p>
        </w:tc>
      </w:tr>
      <w:tr w:rsidR="00186C2F" w:rsidRPr="008D1858" w14:paraId="66F113DA" w14:textId="77777777" w:rsidTr="008701B1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4FD84A" w14:textId="5CFE254A" w:rsidR="00186C2F" w:rsidRDefault="00186C2F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Adresse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1AE5" w14:textId="77777777" w:rsidR="00186C2F" w:rsidRPr="000C1363" w:rsidRDefault="00186C2F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C2F" w:rsidRPr="008D1858" w14:paraId="7D722B34" w14:textId="77777777" w:rsidTr="008701B1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39013" w14:textId="3EB43E7D" w:rsidR="00186C2F" w:rsidRPr="000C1363" w:rsidRDefault="00186C2F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A59" w14:textId="77777777" w:rsidR="00186C2F" w:rsidRPr="000C1363" w:rsidRDefault="00186C2F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C2F" w:rsidRPr="008701B1" w14:paraId="2BC8F2F6" w14:textId="77777777" w:rsidTr="00186C2F">
        <w:trPr>
          <w:trHeight w:val="113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704E5" w14:textId="77777777" w:rsidR="00186C2F" w:rsidRPr="008701B1" w:rsidRDefault="00186C2F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BAC1" w14:textId="77777777" w:rsidR="00186C2F" w:rsidRPr="008701B1" w:rsidRDefault="00186C2F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0D8C11E" w14:textId="77777777" w:rsidR="00186C2F" w:rsidRDefault="00186C2F" w:rsidP="00186C2F"/>
    <w:tbl>
      <w:tblPr>
        <w:tblStyle w:val="Tabellen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4252"/>
        <w:gridCol w:w="6"/>
      </w:tblGrid>
      <w:tr w:rsidR="00186C2F" w:rsidRPr="005B1092" w14:paraId="63666301" w14:textId="77777777" w:rsidTr="00BB19DF">
        <w:trPr>
          <w:trHeight w:val="454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57717" w14:textId="77777777" w:rsidR="00186C2F" w:rsidRPr="001F4C4E" w:rsidRDefault="00186C2F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Bemerkungen, Zusatzinformationen</w:t>
            </w:r>
          </w:p>
        </w:tc>
      </w:tr>
      <w:tr w:rsidR="00186C2F" w:rsidRPr="005B1092" w14:paraId="5C98D3F1" w14:textId="77777777" w:rsidTr="00BB19DF">
        <w:trPr>
          <w:gridAfter w:val="1"/>
          <w:wAfter w:w="6" w:type="dxa"/>
          <w:trHeight w:val="56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0F94C" w14:textId="77777777" w:rsidR="00186C2F" w:rsidRPr="00831B99" w:rsidRDefault="00186C2F" w:rsidP="00BB19DF">
            <w:pPr>
              <w:tabs>
                <w:tab w:val="left" w:pos="8669"/>
              </w:tabs>
              <w:rPr>
                <w:rFonts w:ascii="Arial" w:hAnsi="Arial" w:cs="Arial"/>
                <w:sz w:val="22"/>
                <w:szCs w:val="22"/>
              </w:rPr>
            </w:pPr>
            <w:r w:rsidRPr="00831B99">
              <w:rPr>
                <w:rFonts w:ascii="Arial" w:hAnsi="Arial" w:cs="Arial"/>
                <w:sz w:val="22"/>
                <w:szCs w:val="22"/>
              </w:rPr>
              <w:t>Allergien oder Unverträglichkeiten des Kindes, vegetarische Ernährung, Einnahme von Medikamenten, Besuch der Musikschule während des Mittagstisches etc.</w:t>
            </w:r>
          </w:p>
        </w:tc>
      </w:tr>
      <w:tr w:rsidR="00186C2F" w:rsidRPr="005B1092" w14:paraId="3537754B" w14:textId="77777777" w:rsidTr="00AC2D8F">
        <w:trPr>
          <w:gridAfter w:val="1"/>
          <w:wAfter w:w="6" w:type="dxa"/>
          <w:trHeight w:val="1985"/>
        </w:trPr>
        <w:tc>
          <w:tcPr>
            <w:tcW w:w="9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79DA3" w14:textId="77777777" w:rsidR="00186C2F" w:rsidRPr="00831B99" w:rsidRDefault="00186C2F" w:rsidP="00BB19DF">
            <w:pPr>
              <w:tabs>
                <w:tab w:val="left" w:pos="8669"/>
              </w:tabs>
              <w:rPr>
                <w:rFonts w:ascii="Arial" w:hAnsi="Arial" w:cs="Arial"/>
                <w:sz w:val="22"/>
                <w:szCs w:val="22"/>
              </w:rPr>
            </w:pPr>
            <w:r w:rsidRPr="00831B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1B9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B99">
              <w:rPr>
                <w:rFonts w:ascii="Arial" w:hAnsi="Arial" w:cs="Arial"/>
                <w:sz w:val="22"/>
                <w:szCs w:val="22"/>
              </w:rPr>
            </w:r>
            <w:r w:rsidRPr="00831B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1B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B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B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B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B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B9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C2F" w:rsidRPr="00B83991" w14:paraId="0AB46A86" w14:textId="77777777" w:rsidTr="00BB19DF">
        <w:trPr>
          <w:gridAfter w:val="1"/>
          <w:wAfter w:w="6" w:type="dxa"/>
          <w:trHeight w:val="11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B9A7C" w14:textId="77777777" w:rsidR="00186C2F" w:rsidRPr="00B83991" w:rsidRDefault="00186C2F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B825187" w14:textId="77777777" w:rsidR="00186C2F" w:rsidRPr="00B83991" w:rsidRDefault="00186C2F" w:rsidP="00BB19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7E70A7" w14:textId="77777777" w:rsidR="00186C2F" w:rsidRPr="00B83991" w:rsidRDefault="00186C2F" w:rsidP="00BB19DF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79CC756" w14:textId="77777777" w:rsidR="00186C2F" w:rsidRDefault="00186C2F">
      <w:r>
        <w:br w:type="page"/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4541"/>
      </w:tblGrid>
      <w:tr w:rsidR="001E49AE" w:rsidRPr="005A647E" w14:paraId="65FB739D" w14:textId="77777777" w:rsidTr="003D6A84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471B8" w14:textId="01D44662" w:rsidR="001E49AE" w:rsidRPr="005A647E" w:rsidRDefault="00F156DB" w:rsidP="002E67B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A647E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Mittagstisch </w:t>
            </w:r>
            <w:r w:rsidR="002E67B8">
              <w:rPr>
                <w:rFonts w:ascii="Arial" w:hAnsi="Arial" w:cs="Arial"/>
                <w:bCs/>
                <w:sz w:val="18"/>
                <w:szCs w:val="18"/>
              </w:rPr>
              <w:t>(F</w:t>
            </w:r>
            <w:r w:rsidR="002E67B8" w:rsidRPr="002E67B8">
              <w:rPr>
                <w:rFonts w:ascii="Arial" w:hAnsi="Arial" w:cs="Arial"/>
                <w:bCs/>
                <w:sz w:val="18"/>
                <w:szCs w:val="18"/>
              </w:rPr>
              <w:t>ür Kinder vom obligatorischen Kindergarten bis zum 9. Schuljahr</w:t>
            </w:r>
            <w:r w:rsidR="002E67B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563991" w:rsidRPr="005B1092" w14:paraId="29F646BA" w14:textId="77777777" w:rsidTr="003D6A84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F1FFC68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_Hlk185856822"/>
            <w:r w:rsidRPr="003A7B15">
              <w:rPr>
                <w:rFonts w:ascii="Arial" w:hAnsi="Arial" w:cs="Arial"/>
                <w:sz w:val="22"/>
                <w:szCs w:val="22"/>
              </w:rPr>
              <w:t>Montag</w:t>
            </w:r>
          </w:p>
        </w:tc>
        <w:tc>
          <w:tcPr>
            <w:tcW w:w="2976" w:type="dxa"/>
            <w:vAlign w:val="center"/>
          </w:tcPr>
          <w:p w14:paraId="4922F2B4" w14:textId="7493F410" w:rsidR="00563991" w:rsidRPr="003A7B15" w:rsidRDefault="003D6A84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11.40</w:t>
            </w:r>
            <w:r w:rsidR="00563991" w:rsidRPr="003A7B15">
              <w:rPr>
                <w:rFonts w:ascii="Arial" w:hAnsi="Arial" w:cs="Arial"/>
                <w:sz w:val="22"/>
                <w:szCs w:val="22"/>
              </w:rPr>
              <w:t xml:space="preserve"> Uhr bis </w:t>
            </w:r>
            <w:r>
              <w:rPr>
                <w:rFonts w:ascii="Arial" w:hAnsi="Arial" w:cs="Arial"/>
                <w:sz w:val="22"/>
                <w:szCs w:val="22"/>
              </w:rPr>
              <w:t>13.15</w:t>
            </w:r>
            <w:r w:rsidR="00563991" w:rsidRPr="003A7B15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5CC5C3D2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3991" w:rsidRPr="005B1092" w14:paraId="73A47877" w14:textId="77777777" w:rsidTr="00563991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68041593" w14:textId="43BDF7E2" w:rsidR="00563991" w:rsidRPr="003A7B15" w:rsidRDefault="003D6A84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Dienstag</w:t>
            </w:r>
          </w:p>
        </w:tc>
        <w:tc>
          <w:tcPr>
            <w:tcW w:w="2976" w:type="dxa"/>
            <w:vAlign w:val="center"/>
          </w:tcPr>
          <w:p w14:paraId="7FBC9798" w14:textId="1F5B1F2F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4</w:t>
            </w:r>
            <w:r w:rsidRPr="003A7B15">
              <w:rPr>
                <w:rFonts w:ascii="Arial" w:hAnsi="Arial" w:cs="Arial"/>
                <w:sz w:val="22"/>
                <w:szCs w:val="22"/>
              </w:rPr>
              <w:t>0 Uhr bis 1</w:t>
            </w:r>
            <w:r w:rsidR="003D6A84">
              <w:rPr>
                <w:rFonts w:ascii="Arial" w:hAnsi="Arial" w:cs="Arial"/>
                <w:sz w:val="22"/>
                <w:szCs w:val="22"/>
              </w:rPr>
              <w:t>3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5 Uhr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01109157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3991" w:rsidRPr="005B1092" w14:paraId="445A96DA" w14:textId="77777777" w:rsidTr="00563991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7AE607A" w14:textId="6AD3E58E" w:rsidR="00563991" w:rsidRPr="003A7B15" w:rsidRDefault="003D6A84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Mittwoch</w:t>
            </w:r>
          </w:p>
        </w:tc>
        <w:tc>
          <w:tcPr>
            <w:tcW w:w="2976" w:type="dxa"/>
            <w:vAlign w:val="center"/>
          </w:tcPr>
          <w:p w14:paraId="47B7CEE9" w14:textId="109359A0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4</w:t>
            </w:r>
            <w:r w:rsidRPr="003A7B15">
              <w:rPr>
                <w:rFonts w:ascii="Arial" w:hAnsi="Arial" w:cs="Arial"/>
                <w:sz w:val="22"/>
                <w:szCs w:val="22"/>
              </w:rPr>
              <w:t>0 Uhr bis 1</w:t>
            </w:r>
            <w:r w:rsidR="003D6A84">
              <w:rPr>
                <w:rFonts w:ascii="Arial" w:hAnsi="Arial" w:cs="Arial"/>
                <w:sz w:val="22"/>
                <w:szCs w:val="22"/>
              </w:rPr>
              <w:t>3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5 Uhr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71898906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3991" w:rsidRPr="005B1092" w14:paraId="21B474CE" w14:textId="77777777" w:rsidTr="003D6A84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625A03C8" w14:textId="525A2A9F" w:rsidR="00563991" w:rsidRPr="003A7B15" w:rsidRDefault="003D6A84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Donnerstag</w:t>
            </w:r>
          </w:p>
        </w:tc>
        <w:tc>
          <w:tcPr>
            <w:tcW w:w="2976" w:type="dxa"/>
            <w:vAlign w:val="center"/>
          </w:tcPr>
          <w:p w14:paraId="325000A6" w14:textId="14F58D4B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4</w:t>
            </w:r>
            <w:r w:rsidRPr="003A7B15">
              <w:rPr>
                <w:rFonts w:ascii="Arial" w:hAnsi="Arial" w:cs="Arial"/>
                <w:sz w:val="22"/>
                <w:szCs w:val="22"/>
              </w:rPr>
              <w:t>0 Uhr bis 1</w:t>
            </w:r>
            <w:r w:rsidR="003D6A84">
              <w:rPr>
                <w:rFonts w:ascii="Arial" w:hAnsi="Arial" w:cs="Arial"/>
                <w:sz w:val="22"/>
                <w:szCs w:val="22"/>
              </w:rPr>
              <w:t>3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5 Uhr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4235B6D9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3991" w:rsidRPr="005B1092" w14:paraId="165EF561" w14:textId="77777777" w:rsidTr="003D6A84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2F1D1BD" w14:textId="192ED67C" w:rsidR="00563991" w:rsidRPr="003A7B15" w:rsidRDefault="003D6A84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Freitag</w:t>
            </w:r>
          </w:p>
        </w:tc>
        <w:tc>
          <w:tcPr>
            <w:tcW w:w="2976" w:type="dxa"/>
            <w:vAlign w:val="center"/>
          </w:tcPr>
          <w:p w14:paraId="3207FD67" w14:textId="7C1F70AC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4</w:t>
            </w:r>
            <w:r w:rsidRPr="003A7B15">
              <w:rPr>
                <w:rFonts w:ascii="Arial" w:hAnsi="Arial" w:cs="Arial"/>
                <w:sz w:val="22"/>
                <w:szCs w:val="22"/>
              </w:rPr>
              <w:t>0 Uhr bis 1</w:t>
            </w:r>
            <w:r w:rsidR="003D6A84">
              <w:rPr>
                <w:rFonts w:ascii="Arial" w:hAnsi="Arial" w:cs="Arial"/>
                <w:sz w:val="22"/>
                <w:szCs w:val="22"/>
              </w:rPr>
              <w:t>3</w:t>
            </w:r>
            <w:r w:rsidRPr="003A7B15">
              <w:rPr>
                <w:rFonts w:ascii="Arial" w:hAnsi="Arial" w:cs="Arial"/>
                <w:sz w:val="22"/>
                <w:szCs w:val="22"/>
              </w:rPr>
              <w:t>.</w:t>
            </w:r>
            <w:r w:rsidR="003D6A84">
              <w:rPr>
                <w:rFonts w:ascii="Arial" w:hAnsi="Arial" w:cs="Arial"/>
                <w:sz w:val="22"/>
                <w:szCs w:val="22"/>
              </w:rPr>
              <w:t>1</w:t>
            </w:r>
            <w:r w:rsidRPr="003A7B15">
              <w:rPr>
                <w:rFonts w:ascii="Arial" w:hAnsi="Arial" w:cs="Arial"/>
                <w:sz w:val="22"/>
                <w:szCs w:val="22"/>
              </w:rPr>
              <w:t>5 Uhr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779125AA" w14:textId="77777777" w:rsidR="00563991" w:rsidRPr="003A7B15" w:rsidRDefault="00563991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3991" w:rsidRPr="005A647E" w14:paraId="5C60DB2C" w14:textId="77777777" w:rsidTr="003D6A84">
        <w:trPr>
          <w:trHeight w:val="122"/>
        </w:trPr>
        <w:tc>
          <w:tcPr>
            <w:tcW w:w="90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FA4" w14:textId="77777777" w:rsidR="00563991" w:rsidRPr="003A7B15" w:rsidRDefault="00563991" w:rsidP="00BB19DF">
            <w:pPr>
              <w:tabs>
                <w:tab w:val="left" w:pos="1596"/>
                <w:tab w:val="left" w:pos="484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D8C90B" w14:textId="5DCA3C1F" w:rsidR="00563991" w:rsidRPr="003A7B15" w:rsidRDefault="00563991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B15">
              <w:rPr>
                <w:rFonts w:ascii="Arial" w:hAnsi="Arial" w:cs="Arial"/>
                <w:b/>
                <w:sz w:val="22"/>
                <w:szCs w:val="22"/>
              </w:rPr>
              <w:t xml:space="preserve">Für Kinder von der 3. bis </w:t>
            </w:r>
            <w:r w:rsidR="00F9012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A7B15">
              <w:rPr>
                <w:rFonts w:ascii="Arial" w:hAnsi="Arial" w:cs="Arial"/>
                <w:b/>
                <w:sz w:val="22"/>
                <w:szCs w:val="22"/>
              </w:rPr>
              <w:t>. Klasse</w:t>
            </w:r>
          </w:p>
          <w:p w14:paraId="2DA562E5" w14:textId="77777777" w:rsidR="00563991" w:rsidRPr="002E67B8" w:rsidRDefault="00563991" w:rsidP="00BB19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CFB200" w14:textId="77777777" w:rsidR="00563991" w:rsidRPr="003A7B15" w:rsidRDefault="00563991" w:rsidP="00BB19DF">
            <w:pPr>
              <w:tabs>
                <w:tab w:val="left" w:pos="2835"/>
                <w:tab w:val="left" w:pos="6945"/>
                <w:tab w:val="left" w:pos="7890"/>
              </w:tabs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Darf das Kind nach dem Essen das Betreuungsangebot verlassen?</w:t>
            </w:r>
            <w:r w:rsidRPr="003A7B15">
              <w:rPr>
                <w:rFonts w:ascii="Arial" w:hAnsi="Arial" w:cs="Arial"/>
                <w:sz w:val="22"/>
                <w:szCs w:val="22"/>
              </w:rPr>
              <w:tab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Pr="003A7B15">
              <w:rPr>
                <w:rFonts w:ascii="Arial" w:hAnsi="Arial" w:cs="Arial"/>
                <w:sz w:val="22"/>
                <w:szCs w:val="22"/>
              </w:rPr>
              <w:tab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2FA4B281" w14:textId="2A21EB5D" w:rsidR="00563991" w:rsidRPr="008701B1" w:rsidRDefault="00563991" w:rsidP="008701B1">
            <w:pPr>
              <w:ind w:right="34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6063083" w14:textId="3376186E" w:rsidR="00186C2F" w:rsidRDefault="00186C2F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186C2F" w:rsidRPr="001F4C4E" w14:paraId="7E0A8CEF" w14:textId="77777777" w:rsidTr="007B11E1">
        <w:trPr>
          <w:trHeight w:val="45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9BD93" w14:textId="77777777" w:rsidR="00186C2F" w:rsidRPr="001F4C4E" w:rsidRDefault="00186C2F" w:rsidP="007B11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Nachmittagsbetreuung</w:t>
            </w:r>
            <w:r w:rsidRPr="003A7B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E67B8">
              <w:rPr>
                <w:rFonts w:ascii="Arial" w:hAnsi="Arial" w:cs="Arial"/>
                <w:bCs/>
                <w:sz w:val="18"/>
                <w:szCs w:val="18"/>
              </w:rPr>
              <w:t>(Für Kinder vom obligatorischen Kindergarten bis zur 6. Primarklasse)</w:t>
            </w:r>
          </w:p>
        </w:tc>
      </w:tr>
      <w:tr w:rsidR="00186C2F" w:rsidRPr="003A7B15" w14:paraId="467C1A53" w14:textId="77777777" w:rsidTr="007B11E1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5CDB989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Montag</w:t>
            </w:r>
          </w:p>
        </w:tc>
        <w:tc>
          <w:tcPr>
            <w:tcW w:w="2976" w:type="dxa"/>
            <w:vAlign w:val="center"/>
          </w:tcPr>
          <w:p w14:paraId="7053C1C4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 xml:space="preserve">15.10 Uhr bis </w:t>
            </w:r>
            <w:r>
              <w:rPr>
                <w:rFonts w:ascii="Arial" w:hAnsi="Arial" w:cs="Arial"/>
                <w:sz w:val="22"/>
                <w:szCs w:val="22"/>
              </w:rPr>
              <w:t>17.30</w:t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583D65ED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C2F" w:rsidRPr="003A7B15" w14:paraId="5B1EF0B9" w14:textId="77777777" w:rsidTr="007B11E1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20ACB34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Dienstag</w:t>
            </w:r>
          </w:p>
        </w:tc>
        <w:tc>
          <w:tcPr>
            <w:tcW w:w="2976" w:type="dxa"/>
            <w:vAlign w:val="center"/>
          </w:tcPr>
          <w:p w14:paraId="132256B2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 xml:space="preserve">15.10 Uhr bis </w:t>
            </w:r>
            <w:r>
              <w:rPr>
                <w:rFonts w:ascii="Arial" w:hAnsi="Arial" w:cs="Arial"/>
                <w:sz w:val="22"/>
                <w:szCs w:val="22"/>
              </w:rPr>
              <w:t>17.30</w:t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764A51C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6C2F" w:rsidRPr="003A7B15" w14:paraId="27431AA2" w14:textId="77777777" w:rsidTr="007B11E1">
        <w:trPr>
          <w:trHeight w:val="34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05C2F8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Donnerstag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1159528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15.10</w:t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Uhr bis </w:t>
            </w:r>
            <w:r>
              <w:rPr>
                <w:rFonts w:ascii="Arial" w:hAnsi="Arial" w:cs="Arial"/>
                <w:sz w:val="22"/>
                <w:szCs w:val="22"/>
              </w:rPr>
              <w:t>17.30</w:t>
            </w:r>
            <w:r w:rsidRPr="003A7B15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82367" w14:textId="77777777" w:rsidR="00186C2F" w:rsidRPr="003A7B15" w:rsidRDefault="00186C2F" w:rsidP="007B11E1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02B607F" w14:textId="77777777" w:rsidR="00186C2F" w:rsidRDefault="00186C2F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5A647E" w:rsidRPr="005B1092" w14:paraId="79BF7AE6" w14:textId="77777777" w:rsidTr="005A647E">
        <w:trPr>
          <w:trHeight w:val="45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8C7A3" w14:textId="7D01B83E" w:rsidR="005A647E" w:rsidRPr="001F4C4E" w:rsidRDefault="005A647E" w:rsidP="00BB19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Lernstudio</w:t>
            </w:r>
            <w:r w:rsidR="002E67B8" w:rsidRPr="003A7B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67B8" w:rsidRPr="002E67B8">
              <w:rPr>
                <w:rFonts w:ascii="Arial" w:hAnsi="Arial" w:cs="Arial"/>
                <w:bCs/>
                <w:sz w:val="18"/>
                <w:szCs w:val="18"/>
              </w:rPr>
              <w:t>(Für Kinder von der 1. Klasse bis zum 9. Schuljahr)</w:t>
            </w:r>
          </w:p>
        </w:tc>
      </w:tr>
      <w:tr w:rsidR="005A647E" w:rsidRPr="005B1092" w14:paraId="6F851A1D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A394F74" w14:textId="728C61EC" w:rsidR="005A647E" w:rsidRPr="003A7B15" w:rsidRDefault="005A647E" w:rsidP="00BB19DF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_Hlk225261802"/>
            <w:r w:rsidRPr="003A7B15">
              <w:rPr>
                <w:rFonts w:ascii="Arial" w:hAnsi="Arial" w:cs="Arial"/>
                <w:sz w:val="22"/>
                <w:szCs w:val="22"/>
              </w:rPr>
              <w:t>Montag</w:t>
            </w:r>
          </w:p>
        </w:tc>
        <w:tc>
          <w:tcPr>
            <w:tcW w:w="2976" w:type="dxa"/>
            <w:vAlign w:val="center"/>
          </w:tcPr>
          <w:p w14:paraId="13A9ED56" w14:textId="5A20E6B0" w:rsidR="005A647E" w:rsidRPr="003A7B15" w:rsidRDefault="005A647E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15.10 Uhr bis 15.55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902A7B3" w14:textId="69ED6698" w:rsidR="005A647E" w:rsidRPr="003A7B15" w:rsidRDefault="005A647E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7B15" w:rsidRPr="005B1092" w14:paraId="38C2B8ED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D98B6DA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Montag</w:t>
            </w:r>
          </w:p>
        </w:tc>
        <w:tc>
          <w:tcPr>
            <w:tcW w:w="2976" w:type="dxa"/>
            <w:vAlign w:val="center"/>
          </w:tcPr>
          <w:p w14:paraId="66ABC8A5" w14:textId="5677658D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16.00 Uhr bis 16.45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73D6118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7B15" w:rsidRPr="005B1092" w14:paraId="69E48076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669A40DB" w14:textId="70FEB061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_Hlk225261445"/>
            <w:r w:rsidRPr="003A7B15">
              <w:rPr>
                <w:rFonts w:ascii="Arial" w:hAnsi="Arial" w:cs="Arial"/>
                <w:sz w:val="22"/>
                <w:szCs w:val="22"/>
              </w:rPr>
              <w:t>Dienstag</w:t>
            </w:r>
          </w:p>
        </w:tc>
        <w:tc>
          <w:tcPr>
            <w:tcW w:w="2976" w:type="dxa"/>
            <w:vAlign w:val="center"/>
          </w:tcPr>
          <w:p w14:paraId="46B70EB0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15.10 Uhr bis 15.55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7BB5CD0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7B15" w:rsidRPr="005B1092" w14:paraId="3A242DB3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E211418" w14:textId="359255B8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Dienstag</w:t>
            </w:r>
          </w:p>
        </w:tc>
        <w:tc>
          <w:tcPr>
            <w:tcW w:w="2976" w:type="dxa"/>
            <w:vAlign w:val="center"/>
          </w:tcPr>
          <w:p w14:paraId="560CC5C4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16.00 Uhr bis 16.45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430BE385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1"/>
      <w:tr w:rsidR="003A7B15" w:rsidRPr="005B1092" w14:paraId="73F8D5FC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944DB45" w14:textId="3A1E44CF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Donnerstag</w:t>
            </w:r>
          </w:p>
        </w:tc>
        <w:tc>
          <w:tcPr>
            <w:tcW w:w="2976" w:type="dxa"/>
            <w:vAlign w:val="center"/>
          </w:tcPr>
          <w:p w14:paraId="719CB7CF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15.10 Uhr bis 15.55 Uhr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44486EC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0"/>
      <w:tr w:rsidR="003A7B15" w:rsidRPr="005B1092" w14:paraId="30A3B7BE" w14:textId="77777777" w:rsidTr="003A7B15">
        <w:trPr>
          <w:trHeight w:val="34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624FA" w14:textId="513A291A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Donnerstag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4354B2F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t>16.00 Uhr bis 16.45 Uhr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22509" w14:textId="77777777" w:rsidR="003A7B15" w:rsidRPr="003A7B15" w:rsidRDefault="003A7B15" w:rsidP="00BB19DF">
            <w:pPr>
              <w:rPr>
                <w:rFonts w:ascii="Arial" w:hAnsi="Arial" w:cs="Arial"/>
                <w:sz w:val="22"/>
                <w:szCs w:val="22"/>
              </w:rPr>
            </w:pPr>
            <w:r w:rsidRPr="003A7B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B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A7B15">
              <w:rPr>
                <w:rFonts w:ascii="Arial" w:hAnsi="Arial" w:cs="Arial"/>
                <w:sz w:val="22"/>
                <w:szCs w:val="22"/>
              </w:rPr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B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B41C424" w14:textId="77777777" w:rsidR="00186C2F" w:rsidRDefault="00186C2F"/>
    <w:p w14:paraId="00B3A961" w14:textId="18591A95" w:rsidR="00F156DB" w:rsidRPr="008711EB" w:rsidRDefault="008711EB">
      <w:pPr>
        <w:rPr>
          <w:sz w:val="22"/>
          <w:szCs w:val="22"/>
        </w:rPr>
      </w:pPr>
      <w:r w:rsidRPr="008711EB">
        <w:rPr>
          <w:rFonts w:ascii="Arial" w:eastAsia="Arial" w:hAnsi="Arial" w:cs="Arial"/>
          <w:sz w:val="22"/>
          <w:szCs w:val="22"/>
        </w:rPr>
        <w:t>Die Anmeldung ist verbindlich und gilt für das Schuljahr 202</w:t>
      </w:r>
      <w:r>
        <w:rPr>
          <w:rFonts w:ascii="Arial" w:eastAsia="Arial" w:hAnsi="Arial" w:cs="Arial"/>
          <w:sz w:val="22"/>
          <w:szCs w:val="22"/>
        </w:rPr>
        <w:t>6</w:t>
      </w:r>
      <w:r w:rsidRPr="008711EB">
        <w:rPr>
          <w:rFonts w:ascii="Arial" w:eastAsia="Arial" w:hAnsi="Arial" w:cs="Arial"/>
          <w:sz w:val="22"/>
          <w:szCs w:val="22"/>
        </w:rPr>
        <w:t>/202</w:t>
      </w:r>
      <w:r>
        <w:rPr>
          <w:rFonts w:ascii="Arial" w:eastAsia="Arial" w:hAnsi="Arial" w:cs="Arial"/>
          <w:sz w:val="22"/>
          <w:szCs w:val="22"/>
        </w:rPr>
        <w:t>7</w:t>
      </w:r>
      <w:r w:rsidRPr="008711EB">
        <w:rPr>
          <w:rFonts w:ascii="Arial" w:eastAsia="Arial" w:hAnsi="Arial" w:cs="Arial"/>
          <w:sz w:val="22"/>
          <w:szCs w:val="22"/>
        </w:rPr>
        <w:t xml:space="preserve">. Es </w:t>
      </w:r>
      <w:r w:rsidR="001E609F">
        <w:rPr>
          <w:rFonts w:ascii="Arial" w:eastAsia="Arial" w:hAnsi="Arial" w:cs="Arial"/>
          <w:sz w:val="22"/>
          <w:szCs w:val="22"/>
        </w:rPr>
        <w:t>gilt</w:t>
      </w:r>
      <w:r w:rsidRPr="008711E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das Tagesstrukturreglement </w:t>
      </w:r>
      <w:r w:rsidR="001E609F">
        <w:rPr>
          <w:rFonts w:ascii="Arial" w:eastAsia="Arial" w:hAnsi="Arial" w:cs="Arial"/>
          <w:sz w:val="22"/>
          <w:szCs w:val="22"/>
        </w:rPr>
        <w:t xml:space="preserve">inklusive Tarifordnung vom </w:t>
      </w:r>
      <w:r w:rsidR="004F5719">
        <w:rPr>
          <w:rFonts w:ascii="Arial" w:eastAsia="Arial" w:hAnsi="Arial" w:cs="Arial"/>
          <w:sz w:val="22"/>
          <w:szCs w:val="22"/>
        </w:rPr>
        <w:t>8. März 2026</w:t>
      </w:r>
      <w:r w:rsidR="001E609F">
        <w:rPr>
          <w:rFonts w:ascii="Arial" w:eastAsia="Arial" w:hAnsi="Arial" w:cs="Arial"/>
          <w:sz w:val="22"/>
          <w:szCs w:val="22"/>
        </w:rPr>
        <w:t xml:space="preserve">. </w:t>
      </w:r>
      <w:r w:rsidRPr="008711EB">
        <w:rPr>
          <w:rFonts w:ascii="Arial" w:eastAsia="Arial" w:hAnsi="Arial" w:cs="Arial"/>
          <w:sz w:val="22"/>
          <w:szCs w:val="22"/>
        </w:rPr>
        <w:t xml:space="preserve">Versicherung ist Sache der Eltern. Die Eltern bestätigen mit ihrer Anmeldung, dass ihr Kind gegen Unfall versichert ist und dass eine Privathaftpflichtversicherung besteht. Mit der Unterschrift wird zudem bestätigt, </w:t>
      </w:r>
      <w:r w:rsidR="001E609F">
        <w:rPr>
          <w:rFonts w:ascii="Arial" w:eastAsia="Arial" w:hAnsi="Arial" w:cs="Arial"/>
          <w:sz w:val="22"/>
          <w:szCs w:val="22"/>
        </w:rPr>
        <w:t xml:space="preserve">das Tagesstrukturreglement </w:t>
      </w:r>
      <w:r w:rsidR="00AA5ECB">
        <w:rPr>
          <w:rFonts w:ascii="Arial" w:eastAsia="Arial" w:hAnsi="Arial" w:cs="Arial"/>
          <w:sz w:val="22"/>
          <w:szCs w:val="22"/>
        </w:rPr>
        <w:t xml:space="preserve">inklusive Tarifordnung </w:t>
      </w:r>
      <w:r w:rsidRPr="008711EB">
        <w:rPr>
          <w:rFonts w:ascii="Arial" w:eastAsia="Arial" w:hAnsi="Arial" w:cs="Arial"/>
          <w:sz w:val="22"/>
          <w:szCs w:val="22"/>
        </w:rPr>
        <w:t xml:space="preserve">gelesen und anerkannt zu haben. </w:t>
      </w:r>
    </w:p>
    <w:bookmarkEnd w:id="9"/>
    <w:p w14:paraId="5357D509" w14:textId="77777777" w:rsidR="002A64AC" w:rsidRDefault="002A64AC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255"/>
        <w:gridCol w:w="312"/>
        <w:gridCol w:w="5811"/>
      </w:tblGrid>
      <w:tr w:rsidR="00E04E02" w:rsidRPr="005B1092" w14:paraId="05B2F1B3" w14:textId="77777777" w:rsidTr="008701B1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4DE3D6" w14:textId="13BDA0D9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 und Datum: 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A5984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C6E817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C2A7FA" w14:textId="5868508D" w:rsidR="00E04E02" w:rsidRPr="000C1363" w:rsidRDefault="00E04E02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Unterschrift/en</w:t>
            </w:r>
          </w:p>
        </w:tc>
      </w:tr>
      <w:tr w:rsidR="00E04E02" w:rsidRPr="005B1092" w14:paraId="1C25AD29" w14:textId="77777777" w:rsidTr="008701B1">
        <w:trPr>
          <w:trHeight w:val="4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819A1" w14:textId="35979693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BDD46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B193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5655" w14:textId="4B06A179" w:rsidR="00E04E02" w:rsidRPr="000C1363" w:rsidRDefault="00E04E02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4E02" w:rsidRPr="008701B1" w14:paraId="108DAD8B" w14:textId="77777777" w:rsidTr="008701B1">
        <w:trPr>
          <w:trHeight w:val="1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AC273" w14:textId="4D0E386D" w:rsidR="00E04E02" w:rsidRPr="008701B1" w:rsidRDefault="00E04E02" w:rsidP="00E07E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27565" w14:textId="77777777" w:rsidR="00E04E02" w:rsidRPr="008701B1" w:rsidRDefault="00E04E02" w:rsidP="00E07E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C3032" w14:textId="77777777" w:rsidR="00E04E02" w:rsidRPr="008701B1" w:rsidRDefault="00E04E02" w:rsidP="00E07E6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D2B8" w14:textId="17AC60B4" w:rsidR="00E04E02" w:rsidRPr="008701B1" w:rsidRDefault="00E04E02" w:rsidP="00E07E6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449BE34" w14:textId="1AEDCECB" w:rsidR="0017412B" w:rsidRDefault="0017412B" w:rsidP="009B6044">
      <w:pPr>
        <w:rPr>
          <w:rFonts w:ascii="Arial" w:hAnsi="Arial" w:cs="Arial"/>
          <w:sz w:val="22"/>
          <w:szCs w:val="22"/>
        </w:rPr>
      </w:pPr>
    </w:p>
    <w:p w14:paraId="05087EE6" w14:textId="1D2BDFE4" w:rsidR="00D1685F" w:rsidRDefault="00D1685F" w:rsidP="009B6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senden Sie das vollständig ausgefüllte Formular an:</w:t>
      </w:r>
    </w:p>
    <w:p w14:paraId="77D64CE6" w14:textId="16AABE13" w:rsidR="00D1685F" w:rsidRDefault="00D1685F" w:rsidP="009B6044">
      <w:pPr>
        <w:rPr>
          <w:rFonts w:ascii="Arial" w:hAnsi="Arial" w:cs="Arial"/>
          <w:sz w:val="22"/>
          <w:szCs w:val="22"/>
        </w:rPr>
      </w:pPr>
      <w:hyperlink r:id="rId12" w:history="1">
        <w:r w:rsidRPr="00707237">
          <w:rPr>
            <w:rStyle w:val="Hyperlink"/>
            <w:rFonts w:ascii="Arial" w:hAnsi="Arial" w:cs="Arial"/>
            <w:sz w:val="22"/>
            <w:szCs w:val="22"/>
          </w:rPr>
          <w:t>schuladministration@schule-beckenried.ch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8701B1">
        <w:rPr>
          <w:rFonts w:ascii="Arial" w:hAnsi="Arial" w:cs="Arial"/>
          <w:sz w:val="22"/>
          <w:szCs w:val="22"/>
        </w:rPr>
        <w:t xml:space="preserve">(als PDF-Scan mit Unterschrift) </w:t>
      </w:r>
      <w:r>
        <w:rPr>
          <w:rFonts w:ascii="Arial" w:hAnsi="Arial" w:cs="Arial"/>
          <w:sz w:val="22"/>
          <w:szCs w:val="22"/>
        </w:rPr>
        <w:t xml:space="preserve">oder </w:t>
      </w:r>
    </w:p>
    <w:p w14:paraId="1F66F9A3" w14:textId="4165C228" w:rsidR="00D1685F" w:rsidRDefault="00D1685F" w:rsidP="009B6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Schule Beckenried, Schulweg 11, 6375 Beckenried</w:t>
      </w:r>
    </w:p>
    <w:p w14:paraId="5E1D2DE7" w14:textId="77777777" w:rsidR="008701B1" w:rsidRDefault="008701B1" w:rsidP="009B6044">
      <w:pPr>
        <w:rPr>
          <w:rFonts w:ascii="Arial" w:hAnsi="Arial" w:cs="Arial"/>
          <w:sz w:val="22"/>
          <w:szCs w:val="22"/>
        </w:rPr>
      </w:pPr>
    </w:p>
    <w:p w14:paraId="0955F29A" w14:textId="06FF4421" w:rsidR="008701B1" w:rsidRPr="001E49AE" w:rsidRDefault="008701B1" w:rsidP="009B6044">
      <w:pPr>
        <w:rPr>
          <w:rFonts w:ascii="Arial" w:hAnsi="Arial" w:cs="Arial"/>
          <w:sz w:val="22"/>
          <w:szCs w:val="22"/>
        </w:rPr>
      </w:pPr>
    </w:p>
    <w:sectPr w:rsidR="008701B1" w:rsidRPr="001E49AE" w:rsidSect="00340FAD">
      <w:footerReference w:type="defaul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C3FA" w14:textId="77777777" w:rsidR="00546E18" w:rsidRDefault="00546E18" w:rsidP="00112C47">
      <w:r>
        <w:separator/>
      </w:r>
    </w:p>
  </w:endnote>
  <w:endnote w:type="continuationSeparator" w:id="0">
    <w:p w14:paraId="7865532B" w14:textId="77777777" w:rsidR="00546E18" w:rsidRDefault="00546E18" w:rsidP="0011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EFB5" w14:textId="111B56B3" w:rsidR="00112C47" w:rsidRPr="00112C47" w:rsidRDefault="00AC61E2" w:rsidP="00112C47">
    <w:pPr>
      <w:pStyle w:val="Fuzeile"/>
      <w:tabs>
        <w:tab w:val="clear" w:pos="4536"/>
      </w:tabs>
      <w:rPr>
        <w:rFonts w:ascii="Arial" w:hAnsi="Arial" w:cs="Arial"/>
        <w:sz w:val="18"/>
        <w:szCs w:val="18"/>
        <w:lang w:val="de-CH"/>
      </w:rPr>
    </w:pPr>
    <w:r>
      <w:rPr>
        <w:rFonts w:ascii="Arial" w:hAnsi="Arial" w:cs="Arial"/>
        <w:sz w:val="18"/>
        <w:szCs w:val="18"/>
        <w:lang w:val="de-CH"/>
      </w:rPr>
      <w:t xml:space="preserve">Anmeldeformular für </w:t>
    </w:r>
    <w:r w:rsidR="00563991">
      <w:rPr>
        <w:rFonts w:ascii="Arial" w:hAnsi="Arial" w:cs="Arial"/>
        <w:sz w:val="18"/>
        <w:szCs w:val="18"/>
        <w:lang w:val="de-CH"/>
      </w:rPr>
      <w:t>Tagesstrukturen</w:t>
    </w:r>
    <w:r w:rsidR="00AD09C8">
      <w:rPr>
        <w:rFonts w:ascii="Arial" w:hAnsi="Arial" w:cs="Arial"/>
        <w:sz w:val="18"/>
        <w:szCs w:val="18"/>
        <w:lang w:val="de-CH"/>
      </w:rPr>
      <w:t xml:space="preserve"> in Beckenried</w:t>
    </w:r>
    <w:r w:rsidR="00112C47" w:rsidRPr="00112C47">
      <w:rPr>
        <w:rFonts w:ascii="Arial" w:hAnsi="Arial" w:cs="Arial"/>
        <w:sz w:val="18"/>
        <w:szCs w:val="18"/>
        <w:lang w:val="de-CH"/>
      </w:rPr>
      <w:tab/>
    </w:r>
    <w:r w:rsidR="00B83991">
      <w:rPr>
        <w:rFonts w:ascii="Arial" w:hAnsi="Arial" w:cs="Arial"/>
        <w:sz w:val="18"/>
        <w:szCs w:val="18"/>
        <w:lang w:val="de-CH"/>
      </w:rPr>
      <w:t>April</w:t>
    </w:r>
    <w:r w:rsidR="00C927BC">
      <w:rPr>
        <w:rFonts w:ascii="Arial" w:hAnsi="Arial" w:cs="Arial"/>
        <w:sz w:val="18"/>
        <w:szCs w:val="18"/>
        <w:lang w:val="de-CH"/>
      </w:rPr>
      <w:t xml:space="preserve"> 202</w:t>
    </w:r>
    <w:r w:rsidR="00563991">
      <w:rPr>
        <w:rFonts w:ascii="Arial" w:hAnsi="Arial" w:cs="Arial"/>
        <w:sz w:val="18"/>
        <w:szCs w:val="18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749E" w14:textId="77777777" w:rsidR="00546E18" w:rsidRDefault="00546E18" w:rsidP="00112C47">
      <w:r>
        <w:separator/>
      </w:r>
    </w:p>
  </w:footnote>
  <w:footnote w:type="continuationSeparator" w:id="0">
    <w:p w14:paraId="158466CB" w14:textId="77777777" w:rsidR="00546E18" w:rsidRDefault="00546E18" w:rsidP="0011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F4A"/>
    <w:multiLevelType w:val="hybridMultilevel"/>
    <w:tmpl w:val="7EE6DF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436"/>
    <w:multiLevelType w:val="hybridMultilevel"/>
    <w:tmpl w:val="776E3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23B3"/>
    <w:multiLevelType w:val="hybridMultilevel"/>
    <w:tmpl w:val="986251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1433"/>
    <w:multiLevelType w:val="hybridMultilevel"/>
    <w:tmpl w:val="E070E4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279">
    <w:abstractNumId w:val="2"/>
  </w:num>
  <w:num w:numId="2" w16cid:durableId="1889490842">
    <w:abstractNumId w:val="3"/>
  </w:num>
  <w:num w:numId="3" w16cid:durableId="1062874901">
    <w:abstractNumId w:val="0"/>
  </w:num>
  <w:num w:numId="4" w16cid:durableId="197069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9C"/>
    <w:rsid w:val="00000477"/>
    <w:rsid w:val="0003716D"/>
    <w:rsid w:val="00044832"/>
    <w:rsid w:val="00065A08"/>
    <w:rsid w:val="00066FBD"/>
    <w:rsid w:val="00067113"/>
    <w:rsid w:val="000768A9"/>
    <w:rsid w:val="000B038A"/>
    <w:rsid w:val="000C1363"/>
    <w:rsid w:val="000C62E9"/>
    <w:rsid w:val="00112C47"/>
    <w:rsid w:val="00142B6C"/>
    <w:rsid w:val="001660BA"/>
    <w:rsid w:val="0017238E"/>
    <w:rsid w:val="0017412B"/>
    <w:rsid w:val="00186C2F"/>
    <w:rsid w:val="001C0444"/>
    <w:rsid w:val="001D225C"/>
    <w:rsid w:val="001D49D3"/>
    <w:rsid w:val="001E49AE"/>
    <w:rsid w:val="001E609F"/>
    <w:rsid w:val="001F4C4E"/>
    <w:rsid w:val="002523EC"/>
    <w:rsid w:val="00294CD5"/>
    <w:rsid w:val="00295AEA"/>
    <w:rsid w:val="002A64AC"/>
    <w:rsid w:val="002E67B8"/>
    <w:rsid w:val="003279EE"/>
    <w:rsid w:val="00340FAD"/>
    <w:rsid w:val="00341AE7"/>
    <w:rsid w:val="003573DE"/>
    <w:rsid w:val="003808BE"/>
    <w:rsid w:val="00383C11"/>
    <w:rsid w:val="003A7B15"/>
    <w:rsid w:val="003C04AD"/>
    <w:rsid w:val="003D1DEB"/>
    <w:rsid w:val="003D6A84"/>
    <w:rsid w:val="00402E39"/>
    <w:rsid w:val="00447863"/>
    <w:rsid w:val="004641EF"/>
    <w:rsid w:val="00464F96"/>
    <w:rsid w:val="00497306"/>
    <w:rsid w:val="00497E65"/>
    <w:rsid w:val="004A1A40"/>
    <w:rsid w:val="004B72BA"/>
    <w:rsid w:val="004F5719"/>
    <w:rsid w:val="0051440F"/>
    <w:rsid w:val="00541DC9"/>
    <w:rsid w:val="005455AA"/>
    <w:rsid w:val="00546E18"/>
    <w:rsid w:val="005567E0"/>
    <w:rsid w:val="00563991"/>
    <w:rsid w:val="005A647E"/>
    <w:rsid w:val="005C70CA"/>
    <w:rsid w:val="006317FB"/>
    <w:rsid w:val="00652811"/>
    <w:rsid w:val="00670775"/>
    <w:rsid w:val="00677C4B"/>
    <w:rsid w:val="006A559D"/>
    <w:rsid w:val="006B62C9"/>
    <w:rsid w:val="006C1C93"/>
    <w:rsid w:val="007B5D6E"/>
    <w:rsid w:val="00831B99"/>
    <w:rsid w:val="008701B1"/>
    <w:rsid w:val="008711EB"/>
    <w:rsid w:val="008C7C28"/>
    <w:rsid w:val="008D1858"/>
    <w:rsid w:val="008D340F"/>
    <w:rsid w:val="009363AB"/>
    <w:rsid w:val="009B6044"/>
    <w:rsid w:val="009E479C"/>
    <w:rsid w:val="009F0441"/>
    <w:rsid w:val="009F3912"/>
    <w:rsid w:val="00A24C76"/>
    <w:rsid w:val="00A4781A"/>
    <w:rsid w:val="00AA5ECB"/>
    <w:rsid w:val="00AC2D8F"/>
    <w:rsid w:val="00AC61E2"/>
    <w:rsid w:val="00AD09C8"/>
    <w:rsid w:val="00AE1479"/>
    <w:rsid w:val="00AE5ADB"/>
    <w:rsid w:val="00AF7B39"/>
    <w:rsid w:val="00B02331"/>
    <w:rsid w:val="00B83991"/>
    <w:rsid w:val="00B8773F"/>
    <w:rsid w:val="00B93B54"/>
    <w:rsid w:val="00BC2711"/>
    <w:rsid w:val="00BD1E88"/>
    <w:rsid w:val="00BF03AA"/>
    <w:rsid w:val="00BF4945"/>
    <w:rsid w:val="00C41C65"/>
    <w:rsid w:val="00C42C6D"/>
    <w:rsid w:val="00C569B5"/>
    <w:rsid w:val="00C713AD"/>
    <w:rsid w:val="00C927BC"/>
    <w:rsid w:val="00CF3C86"/>
    <w:rsid w:val="00D1685F"/>
    <w:rsid w:val="00D3244B"/>
    <w:rsid w:val="00D4785F"/>
    <w:rsid w:val="00D50DED"/>
    <w:rsid w:val="00D925DF"/>
    <w:rsid w:val="00DA1305"/>
    <w:rsid w:val="00DD6522"/>
    <w:rsid w:val="00DF5213"/>
    <w:rsid w:val="00E04E02"/>
    <w:rsid w:val="00E429DB"/>
    <w:rsid w:val="00E73095"/>
    <w:rsid w:val="00EA4218"/>
    <w:rsid w:val="00EE5FB0"/>
    <w:rsid w:val="00F03CFB"/>
    <w:rsid w:val="00F156DB"/>
    <w:rsid w:val="00F277AE"/>
    <w:rsid w:val="00F43E71"/>
    <w:rsid w:val="00F52FAE"/>
    <w:rsid w:val="00F71C78"/>
    <w:rsid w:val="00F767A0"/>
    <w:rsid w:val="00F9012F"/>
    <w:rsid w:val="00FC688E"/>
    <w:rsid w:val="00FD7564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41442"/>
  <w15:docId w15:val="{7F65C056-5362-4D21-89C5-ADF8182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0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0FA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34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78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86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03CF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03CFB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112C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2C47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uladministration@schule-beckenried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WB%20Schuladministration\Diplomarbeit\Klapp%20Anleitung%20Elter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95A2CDDC987438AFF0AA0B3C634DF" ma:contentTypeVersion="11" ma:contentTypeDescription="Ein neues Dokument erstellen." ma:contentTypeScope="" ma:versionID="42946fee2979d653524121c60abafef6">
  <xsd:schema xmlns:xsd="http://www.w3.org/2001/XMLSchema" xmlns:xs="http://www.w3.org/2001/XMLSchema" xmlns:p="http://schemas.microsoft.com/office/2006/metadata/properties" xmlns:ns2="6b32e398-6ee3-4a8f-88df-c35947f45760" xmlns:ns3="72b8ca32-6864-4714-8726-2000c3cf979f" targetNamespace="http://schemas.microsoft.com/office/2006/metadata/properties" ma:root="true" ma:fieldsID="15e157d323218cece9168b9be1b84697" ns2:_="" ns3:_="">
    <xsd:import namespace="6b32e398-6ee3-4a8f-88df-c35947f45760"/>
    <xsd:import namespace="72b8ca32-6864-4714-8726-2000c3cf9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2e398-6ee3-4a8f-88df-c35947f45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b643ff-e19f-4903-9538-e1d97966cdbe}" ma:internalName="TaxCatchAll" ma:showField="CatchAllData" ma:web="6b32e398-6ee3-4a8f-88df-c35947f45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ca32-6864-4714-8726-2000c3cf9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a96e65a-7dab-42d7-b27c-50c54b379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8ca32-6864-4714-8726-2000c3cf979f">
      <Terms xmlns="http://schemas.microsoft.com/office/infopath/2007/PartnerControls"/>
    </lcf76f155ced4ddcb4097134ff3c332f>
    <TaxCatchAll xmlns="6b32e398-6ee3-4a8f-88df-c35947f457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01727-C9B3-4295-843E-5DD3B3DDE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0FC36-3BA6-44C1-825C-B5ABE139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2e398-6ee3-4a8f-88df-c35947f45760"/>
    <ds:schemaRef ds:uri="72b8ca32-6864-4714-8726-2000c3cf9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F81A-A44C-4B23-9838-98769C5B7919}">
  <ds:schemaRefs>
    <ds:schemaRef ds:uri="http://schemas.microsoft.com/office/2006/metadata/properties"/>
    <ds:schemaRef ds:uri="http://schemas.microsoft.com/office/infopath/2007/PartnerControls"/>
    <ds:schemaRef ds:uri="72b8ca32-6864-4714-8726-2000c3cf979f"/>
    <ds:schemaRef ds:uri="6b32e398-6ee3-4a8f-88df-c35947f45760"/>
  </ds:schemaRefs>
</ds:datastoreItem>
</file>

<file path=customXml/itemProps4.xml><?xml version="1.0" encoding="utf-8"?>
<ds:datastoreItem xmlns:ds="http://schemas.openxmlformats.org/officeDocument/2006/customXml" ds:itemID="{2DB0BB1C-068F-4D94-9692-BEB12CB2B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Klapp Anleitung Eltern.dotx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Beckenried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Christen</dc:creator>
  <cp:lastModifiedBy>Maya Christen</cp:lastModifiedBy>
  <cp:revision>18</cp:revision>
  <cp:lastPrinted>2026-03-26T09:24:00Z</cp:lastPrinted>
  <dcterms:created xsi:type="dcterms:W3CDTF">2026-03-24T14:51:00Z</dcterms:created>
  <dcterms:modified xsi:type="dcterms:W3CDTF">2026-04-17T06:27:00Z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0x010100E3B95A2CDDC987438AFF0AA0B3C634DF</vt:lpwstr>
  </property>
</Properties>
</file>