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Look w:val="01E0" w:firstRow="1" w:lastRow="1" w:firstColumn="1" w:lastColumn="1" w:noHBand="0" w:noVBand="0"/>
      </w:tblPr>
      <w:tblGrid>
        <w:gridCol w:w="4606"/>
        <w:gridCol w:w="4858"/>
      </w:tblGrid>
      <w:tr w:rsidR="00340FAD" w:rsidRPr="00DE2AA8" w14:paraId="590FDFFA" w14:textId="77777777" w:rsidTr="00340FAD">
        <w:tc>
          <w:tcPr>
            <w:tcW w:w="4606" w:type="dxa"/>
            <w:shd w:val="clear" w:color="auto" w:fill="auto"/>
          </w:tcPr>
          <w:p w14:paraId="726037F3" w14:textId="77777777" w:rsidR="00340FAD" w:rsidRPr="00340FAD" w:rsidRDefault="00340FAD" w:rsidP="00CD7DED">
            <w:pPr>
              <w:rPr>
                <w:rFonts w:ascii="Arial" w:hAnsi="Arial"/>
                <w:b/>
                <w:sz w:val="20"/>
                <w:szCs w:val="20"/>
                <w:lang w:val="pt-PT"/>
              </w:rPr>
            </w:pPr>
            <w:r w:rsidRPr="00340FAD">
              <w:rPr>
                <w:rFonts w:ascii="Arial" w:hAnsi="Arial"/>
                <w:b/>
                <w:sz w:val="20"/>
                <w:szCs w:val="20"/>
                <w:lang w:val="pt-PT"/>
              </w:rPr>
              <w:t xml:space="preserve">S c h u l </w:t>
            </w:r>
            <w:r w:rsidR="000768A9">
              <w:rPr>
                <w:rFonts w:ascii="Arial" w:hAnsi="Arial"/>
                <w:b/>
                <w:sz w:val="20"/>
                <w:szCs w:val="20"/>
                <w:lang w:val="pt-PT"/>
              </w:rPr>
              <w:t>a d m i n i s t r a t i o n</w:t>
            </w:r>
          </w:p>
          <w:p w14:paraId="704F5465" w14:textId="77777777" w:rsidR="00340FAD" w:rsidRPr="00D925DF" w:rsidRDefault="00340FAD" w:rsidP="00CD7DED">
            <w:pPr>
              <w:rPr>
                <w:rFonts w:ascii="Arial" w:hAnsi="Arial"/>
                <w:sz w:val="20"/>
                <w:szCs w:val="20"/>
                <w:lang w:val="de-CH"/>
              </w:rPr>
            </w:pPr>
            <w:r w:rsidRPr="00D925DF">
              <w:rPr>
                <w:rFonts w:ascii="Arial" w:hAnsi="Arial"/>
                <w:sz w:val="20"/>
                <w:szCs w:val="20"/>
                <w:lang w:val="de-CH"/>
              </w:rPr>
              <w:t>Schulweg 11</w:t>
            </w:r>
          </w:p>
          <w:p w14:paraId="2E658EEB" w14:textId="77777777" w:rsidR="00340FAD" w:rsidRPr="0025457F" w:rsidRDefault="00340FAD" w:rsidP="00CD7DED">
            <w:pPr>
              <w:rPr>
                <w:rFonts w:ascii="Arial" w:hAnsi="Arial"/>
                <w:sz w:val="20"/>
                <w:szCs w:val="20"/>
                <w:lang w:val="de-CH"/>
              </w:rPr>
            </w:pPr>
            <w:r w:rsidRPr="0025457F">
              <w:rPr>
                <w:rFonts w:ascii="Arial" w:hAnsi="Arial"/>
                <w:sz w:val="20"/>
                <w:szCs w:val="20"/>
                <w:lang w:val="de-CH"/>
              </w:rPr>
              <w:t>6375 Beckenried</w:t>
            </w:r>
          </w:p>
          <w:p w14:paraId="09289A53" w14:textId="77777777" w:rsidR="00340FAD" w:rsidRPr="0025457F" w:rsidRDefault="00340FAD" w:rsidP="00CD7DED">
            <w:pPr>
              <w:rPr>
                <w:rFonts w:ascii="Arial" w:hAnsi="Arial"/>
                <w:sz w:val="20"/>
                <w:szCs w:val="20"/>
                <w:lang w:val="de-CH"/>
              </w:rPr>
            </w:pPr>
            <w:r>
              <w:rPr>
                <w:rFonts w:ascii="Arial" w:hAnsi="Arial"/>
                <w:sz w:val="20"/>
                <w:szCs w:val="20"/>
                <w:lang w:val="de-CH"/>
              </w:rPr>
              <w:t>Tel. 041 624 50 70</w:t>
            </w:r>
          </w:p>
          <w:p w14:paraId="75B52A88" w14:textId="12BDC011" w:rsidR="00340FAD" w:rsidRPr="0025457F" w:rsidRDefault="0017412B" w:rsidP="00CD7DED">
            <w:pPr>
              <w:rPr>
                <w:rFonts w:ascii="Arial" w:hAnsi="Arial"/>
                <w:sz w:val="20"/>
                <w:szCs w:val="20"/>
                <w:lang w:val="de-CH"/>
              </w:rPr>
            </w:pPr>
            <w:r>
              <w:rPr>
                <w:rFonts w:ascii="Arial" w:hAnsi="Arial"/>
                <w:sz w:val="20"/>
                <w:szCs w:val="20"/>
                <w:lang w:val="de-CH"/>
              </w:rPr>
              <w:t>schuladministration</w:t>
            </w:r>
            <w:r w:rsidR="00340FAD" w:rsidRPr="0025457F">
              <w:rPr>
                <w:rFonts w:ascii="Arial" w:hAnsi="Arial"/>
                <w:sz w:val="20"/>
                <w:szCs w:val="20"/>
                <w:lang w:val="de-CH"/>
              </w:rPr>
              <w:t>@schule-beckenried.ch</w:t>
            </w:r>
          </w:p>
          <w:p w14:paraId="422D8F14" w14:textId="77777777" w:rsidR="00340FAD" w:rsidRPr="00DE2AA8" w:rsidRDefault="00340FAD" w:rsidP="00CD7DED">
            <w:pPr>
              <w:pStyle w:val="Kopfzeile"/>
              <w:tabs>
                <w:tab w:val="clear" w:pos="4536"/>
                <w:tab w:val="clear" w:pos="9072"/>
                <w:tab w:val="left" w:pos="5220"/>
              </w:tabs>
              <w:rPr>
                <w:rFonts w:ascii="Arial" w:hAnsi="Arial" w:cs="Arial"/>
                <w:b/>
                <w:bCs/>
                <w:sz w:val="28"/>
              </w:rPr>
            </w:pPr>
            <w:r w:rsidRPr="0025457F">
              <w:rPr>
                <w:rFonts w:ascii="Arial" w:hAnsi="Arial"/>
                <w:sz w:val="20"/>
                <w:szCs w:val="20"/>
                <w:lang w:val="de-CH"/>
              </w:rPr>
              <w:t>www.schule-beckenried.ch</w:t>
            </w:r>
          </w:p>
          <w:p w14:paraId="68D6CCDA" w14:textId="77777777" w:rsidR="00340FAD" w:rsidRPr="00DE2AA8" w:rsidRDefault="00340FAD" w:rsidP="00CD7DED">
            <w:pPr>
              <w:pStyle w:val="Kopfzeile"/>
              <w:tabs>
                <w:tab w:val="clear" w:pos="4536"/>
                <w:tab w:val="clear" w:pos="9072"/>
                <w:tab w:val="left" w:pos="630"/>
                <w:tab w:val="left" w:pos="5220"/>
              </w:tabs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37DB831" w14:textId="77777777" w:rsidR="00340FAD" w:rsidRPr="00DE2AA8" w:rsidRDefault="00340FAD" w:rsidP="00340FA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lang w:val="de-CH" w:eastAsia="de-CH"/>
              </w:rPr>
              <w:drawing>
                <wp:anchor distT="0" distB="0" distL="114300" distR="114300" simplePos="0" relativeHeight="251659264" behindDoc="0" locked="0" layoutInCell="1" allowOverlap="1" wp14:anchorId="5C3B65EC" wp14:editId="6DC1F695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-1905</wp:posOffset>
                  </wp:positionV>
                  <wp:extent cx="2630531" cy="835721"/>
                  <wp:effectExtent l="0" t="0" r="0" b="254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2052" cy="8489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1107228" w14:textId="77777777" w:rsidR="00DA1305" w:rsidRDefault="00DA1305">
      <w:pPr>
        <w:rPr>
          <w:rFonts w:ascii="Arial" w:hAnsi="Arial" w:cs="Arial"/>
        </w:rPr>
      </w:pPr>
    </w:p>
    <w:p w14:paraId="7EF8376D" w14:textId="1A71B81D" w:rsidR="00340FAD" w:rsidRPr="00447863" w:rsidRDefault="001F4C4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Anmeldeformular für </w:t>
      </w:r>
      <w:r w:rsidR="00AD09C8">
        <w:rPr>
          <w:rFonts w:ascii="Arial" w:hAnsi="Arial" w:cs="Arial"/>
          <w:b/>
          <w:bCs/>
          <w:sz w:val="28"/>
          <w:szCs w:val="28"/>
        </w:rPr>
        <w:t>den Schulbesuch in Beckenried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3735B11" w14:textId="77777777" w:rsidR="00340FAD" w:rsidRDefault="00340FAD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76"/>
        <w:gridCol w:w="2167"/>
        <w:gridCol w:w="1943"/>
        <w:gridCol w:w="2835"/>
      </w:tblGrid>
      <w:tr w:rsidR="001F4C4E" w:rsidRPr="005B1092" w14:paraId="4066036F" w14:textId="77777777" w:rsidTr="000C62E9">
        <w:trPr>
          <w:trHeight w:val="454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70635" w14:textId="77777777" w:rsidR="001F4C4E" w:rsidRPr="001F4C4E" w:rsidRDefault="001F4C4E" w:rsidP="00E07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4C4E">
              <w:rPr>
                <w:rFonts w:ascii="Arial" w:hAnsi="Arial" w:cs="Arial"/>
                <w:b/>
                <w:sz w:val="22"/>
                <w:szCs w:val="22"/>
              </w:rPr>
              <w:t>Personalien des Kindes</w:t>
            </w:r>
          </w:p>
        </w:tc>
      </w:tr>
      <w:tr w:rsidR="001F4C4E" w:rsidRPr="005B1092" w14:paraId="4C270121" w14:textId="77777777" w:rsidTr="000C62E9">
        <w:trPr>
          <w:trHeight w:val="454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9E8D8C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t xml:space="preserve">Nachname 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8EDA0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F4C4E">
              <w:rPr>
                <w:rFonts w:ascii="Arial" w:hAnsi="Arial" w:cs="Arial"/>
                <w:sz w:val="22"/>
                <w:szCs w:val="22"/>
              </w:rPr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14:paraId="78B1150C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6C5D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F4C4E">
              <w:rPr>
                <w:rFonts w:ascii="Arial" w:hAnsi="Arial" w:cs="Arial"/>
                <w:sz w:val="22"/>
                <w:szCs w:val="22"/>
              </w:rPr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1F4C4E" w:rsidRPr="005B1092" w14:paraId="0065FBBF" w14:textId="77777777" w:rsidTr="000C62E9">
        <w:trPr>
          <w:trHeight w:val="454"/>
        </w:trPr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14:paraId="0F63248F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E460F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F4C4E">
              <w:rPr>
                <w:rFonts w:ascii="Arial" w:hAnsi="Arial" w:cs="Arial"/>
                <w:sz w:val="22"/>
                <w:szCs w:val="22"/>
              </w:rPr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943" w:type="dxa"/>
            <w:vAlign w:val="center"/>
          </w:tcPr>
          <w:p w14:paraId="2C528B90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t>Geschlecht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5C0CC2E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1F4C4E">
              <w:rPr>
                <w:rFonts w:ascii="Arial" w:hAnsi="Arial" w:cs="Arial"/>
                <w:sz w:val="22"/>
                <w:szCs w:val="22"/>
              </w:rPr>
              <w:t xml:space="preserve"> männlich   </w:t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  <w:r w:rsidRPr="001F4C4E">
              <w:rPr>
                <w:rFonts w:ascii="Arial" w:hAnsi="Arial" w:cs="Arial"/>
                <w:sz w:val="22"/>
                <w:szCs w:val="22"/>
              </w:rPr>
              <w:t xml:space="preserve"> weiblich</w:t>
            </w:r>
          </w:p>
        </w:tc>
      </w:tr>
      <w:tr w:rsidR="001F4C4E" w:rsidRPr="005B1092" w14:paraId="6C0696B5" w14:textId="77777777" w:rsidTr="000C62E9">
        <w:trPr>
          <w:trHeight w:val="454"/>
        </w:trPr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14:paraId="63778BC0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t>Wohnadresse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93BE2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F4C4E">
              <w:rPr>
                <w:rFonts w:ascii="Arial" w:hAnsi="Arial" w:cs="Arial"/>
                <w:sz w:val="22"/>
                <w:szCs w:val="22"/>
              </w:rPr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43" w:type="dxa"/>
            <w:vAlign w:val="center"/>
          </w:tcPr>
          <w:p w14:paraId="3ABB5459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t>Konfession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9FAEED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F4C4E">
              <w:rPr>
                <w:rFonts w:ascii="Arial" w:hAnsi="Arial" w:cs="Arial"/>
                <w:sz w:val="22"/>
                <w:szCs w:val="22"/>
              </w:rPr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1F4C4E" w:rsidRPr="005B1092" w14:paraId="2B4B3CF0" w14:textId="77777777" w:rsidTr="000C62E9">
        <w:trPr>
          <w:trHeight w:val="454"/>
        </w:trPr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14:paraId="53D08B13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t>Postleitzahl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43258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F4C4E">
              <w:rPr>
                <w:rFonts w:ascii="Arial" w:hAnsi="Arial" w:cs="Arial"/>
                <w:sz w:val="22"/>
                <w:szCs w:val="22"/>
              </w:rPr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943" w:type="dxa"/>
            <w:vAlign w:val="center"/>
          </w:tcPr>
          <w:p w14:paraId="3EBC16A9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t>Heimatort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BE302E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F4C4E">
              <w:rPr>
                <w:rFonts w:ascii="Arial" w:hAnsi="Arial" w:cs="Arial"/>
                <w:sz w:val="22"/>
                <w:szCs w:val="22"/>
              </w:rPr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1F4C4E" w:rsidRPr="005B1092" w14:paraId="6766D5C1" w14:textId="77777777" w:rsidTr="000C62E9">
        <w:trPr>
          <w:trHeight w:val="454"/>
        </w:trPr>
        <w:tc>
          <w:tcPr>
            <w:tcW w:w="2046" w:type="dxa"/>
            <w:tcBorders>
              <w:left w:val="single" w:sz="4" w:space="0" w:color="auto"/>
            </w:tcBorders>
            <w:vAlign w:val="center"/>
          </w:tcPr>
          <w:p w14:paraId="006D9011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t>Wohnort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C9D98" w14:textId="464E56D5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F4C4E">
              <w:rPr>
                <w:rFonts w:ascii="Arial" w:hAnsi="Arial" w:cs="Arial"/>
                <w:sz w:val="22"/>
                <w:szCs w:val="22"/>
              </w:rPr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C62E9">
              <w:rPr>
                <w:rFonts w:ascii="Arial" w:hAnsi="Arial" w:cs="Arial"/>
                <w:sz w:val="22"/>
                <w:szCs w:val="22"/>
              </w:rPr>
              <w:t> </w:t>
            </w:r>
            <w:r w:rsidR="000C62E9">
              <w:rPr>
                <w:rFonts w:ascii="Arial" w:hAnsi="Arial" w:cs="Arial"/>
                <w:sz w:val="22"/>
                <w:szCs w:val="22"/>
              </w:rPr>
              <w:t> </w:t>
            </w:r>
            <w:r w:rsidR="000C62E9">
              <w:rPr>
                <w:rFonts w:ascii="Arial" w:hAnsi="Arial" w:cs="Arial"/>
                <w:sz w:val="22"/>
                <w:szCs w:val="22"/>
              </w:rPr>
              <w:t> </w:t>
            </w:r>
            <w:r w:rsidR="000C62E9">
              <w:rPr>
                <w:rFonts w:ascii="Arial" w:hAnsi="Arial" w:cs="Arial"/>
                <w:sz w:val="22"/>
                <w:szCs w:val="22"/>
              </w:rPr>
              <w:t> </w:t>
            </w:r>
            <w:r w:rsidR="000C62E9">
              <w:rPr>
                <w:rFonts w:ascii="Arial" w:hAnsi="Arial" w:cs="Arial"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43" w:type="dxa"/>
            <w:vAlign w:val="center"/>
          </w:tcPr>
          <w:p w14:paraId="5E767349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t>Nationalität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9D29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9" w:name="Text55"/>
            <w:r w:rsidRPr="001F4C4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F4C4E">
              <w:rPr>
                <w:rFonts w:ascii="Arial" w:hAnsi="Arial" w:cs="Arial"/>
                <w:b/>
                <w:sz w:val="22"/>
                <w:szCs w:val="22"/>
              </w:rPr>
            </w:r>
            <w:r w:rsidRPr="001F4C4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1F4C4E" w:rsidRPr="005B1092" w14:paraId="3D144174" w14:textId="77777777" w:rsidTr="000C62E9">
        <w:trPr>
          <w:trHeight w:val="842"/>
        </w:trPr>
        <w:tc>
          <w:tcPr>
            <w:tcW w:w="2046" w:type="dxa"/>
            <w:vMerge w:val="restart"/>
            <w:tcBorders>
              <w:left w:val="single" w:sz="4" w:space="0" w:color="auto"/>
            </w:tcBorders>
            <w:vAlign w:val="center"/>
          </w:tcPr>
          <w:p w14:paraId="6F233F3A" w14:textId="7C944B2C" w:rsidR="001F4C4E" w:rsidRPr="001F4C4E" w:rsidRDefault="00B02331" w:rsidP="00E07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Muttersprache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  <w:vAlign w:val="center"/>
          </w:tcPr>
          <w:p w14:paraId="363D91E0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21750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F4C4E">
              <w:rPr>
                <w:rFonts w:ascii="Arial" w:hAnsi="Arial" w:cs="Arial"/>
                <w:sz w:val="22"/>
                <w:szCs w:val="22"/>
              </w:rPr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943" w:type="dxa"/>
            <w:vMerge w:val="restart"/>
            <w:vAlign w:val="center"/>
          </w:tcPr>
          <w:p w14:paraId="18154935" w14:textId="6FA86CDF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t>Sprachstand Deutsch</w:t>
            </w:r>
            <w:r w:rsidR="00B02331">
              <w:rPr>
                <w:rFonts w:ascii="Arial" w:hAnsi="Arial" w:cs="Arial"/>
                <w:sz w:val="22"/>
                <w:szCs w:val="22"/>
              </w:rPr>
              <w:t xml:space="preserve"> falls nicht Mutter</w:t>
            </w:r>
            <w:r w:rsidR="00C927BC">
              <w:rPr>
                <w:rFonts w:ascii="Arial" w:hAnsi="Arial" w:cs="Arial"/>
                <w:sz w:val="22"/>
                <w:szCs w:val="22"/>
              </w:rPr>
              <w:t>s</w:t>
            </w:r>
            <w:r w:rsidR="00B02331">
              <w:rPr>
                <w:rFonts w:ascii="Arial" w:hAnsi="Arial" w:cs="Arial"/>
                <w:sz w:val="22"/>
                <w:szCs w:val="22"/>
              </w:rPr>
              <w:t>pr.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A63486" w14:textId="6EF5FECA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12"/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Pr="001F4C4E">
              <w:rPr>
                <w:rFonts w:ascii="Arial" w:hAnsi="Arial" w:cs="Arial"/>
                <w:sz w:val="22"/>
                <w:szCs w:val="22"/>
              </w:rPr>
              <w:t xml:space="preserve"> gute Kenntnisse</w:t>
            </w:r>
          </w:p>
          <w:p w14:paraId="1A39A9FC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3"/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Pr="001F4C4E">
              <w:rPr>
                <w:rFonts w:ascii="Arial" w:hAnsi="Arial" w:cs="Arial"/>
                <w:sz w:val="22"/>
                <w:szCs w:val="22"/>
              </w:rPr>
              <w:t xml:space="preserve"> geringe Kenntnisse</w:t>
            </w:r>
          </w:p>
          <w:p w14:paraId="313AEFF4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4"/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Pr="001F4C4E">
              <w:rPr>
                <w:rFonts w:ascii="Arial" w:hAnsi="Arial" w:cs="Arial"/>
                <w:sz w:val="22"/>
                <w:szCs w:val="22"/>
              </w:rPr>
              <w:t xml:space="preserve"> keine Kenntnisse</w:t>
            </w:r>
          </w:p>
        </w:tc>
      </w:tr>
      <w:tr w:rsidR="001F4C4E" w14:paraId="48050DEB" w14:textId="77777777" w:rsidTr="00B02331">
        <w:trPr>
          <w:trHeight w:val="360"/>
        </w:trPr>
        <w:tc>
          <w:tcPr>
            <w:tcW w:w="2046" w:type="dxa"/>
            <w:vMerge/>
            <w:tcBorders>
              <w:left w:val="single" w:sz="4" w:space="0" w:color="auto"/>
            </w:tcBorders>
            <w:vAlign w:val="center"/>
          </w:tcPr>
          <w:p w14:paraId="4D1FC280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  <w:vAlign w:val="center"/>
          </w:tcPr>
          <w:p w14:paraId="56758DA7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3" w:type="dxa"/>
            <w:vMerge/>
            <w:vAlign w:val="center"/>
          </w:tcPr>
          <w:p w14:paraId="76C821BF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vAlign w:val="center"/>
          </w:tcPr>
          <w:p w14:paraId="76C393AB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C4E" w:rsidRPr="005B1092" w14:paraId="3B3C12C2" w14:textId="77777777" w:rsidTr="00B02331">
        <w:trPr>
          <w:trHeight w:val="737"/>
        </w:trPr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F3C186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t>Das Kind lebt im Haushalt</w:t>
            </w:r>
          </w:p>
        </w:tc>
        <w:tc>
          <w:tcPr>
            <w:tcW w:w="2167" w:type="dxa"/>
            <w:tcBorders>
              <w:bottom w:val="single" w:sz="4" w:space="0" w:color="auto"/>
            </w:tcBorders>
            <w:vAlign w:val="center"/>
          </w:tcPr>
          <w:p w14:paraId="1653DA4B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Pr="001F4C4E">
              <w:rPr>
                <w:rFonts w:ascii="Arial" w:hAnsi="Arial" w:cs="Arial"/>
                <w:sz w:val="22"/>
                <w:szCs w:val="22"/>
              </w:rPr>
              <w:t xml:space="preserve"> beider Eltern</w:t>
            </w:r>
          </w:p>
          <w:p w14:paraId="18D80723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9"/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  <w:r w:rsidRPr="001F4C4E">
              <w:rPr>
                <w:rFonts w:ascii="Arial" w:hAnsi="Arial" w:cs="Arial"/>
                <w:sz w:val="22"/>
                <w:szCs w:val="22"/>
              </w:rPr>
              <w:t xml:space="preserve"> der Mutter</w:t>
            </w:r>
          </w:p>
        </w:tc>
        <w:tc>
          <w:tcPr>
            <w:tcW w:w="47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9687FB" w14:textId="77777777" w:rsidR="001F4C4E" w:rsidRPr="001F4C4E" w:rsidRDefault="001F4C4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8"/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 w:rsidRPr="001F4C4E">
              <w:rPr>
                <w:rFonts w:ascii="Arial" w:hAnsi="Arial" w:cs="Arial"/>
                <w:sz w:val="22"/>
                <w:szCs w:val="22"/>
              </w:rPr>
              <w:t xml:space="preserve"> des Vaters</w:t>
            </w:r>
          </w:p>
          <w:p w14:paraId="0C94959B" w14:textId="77777777" w:rsidR="001F4C4E" w:rsidRPr="001F4C4E" w:rsidRDefault="001F4C4E" w:rsidP="00E07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0"/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  <w:r w:rsidRPr="001F4C4E">
              <w:rPr>
                <w:rFonts w:ascii="Arial" w:hAnsi="Arial" w:cs="Arial"/>
                <w:sz w:val="22"/>
                <w:szCs w:val="22"/>
              </w:rPr>
              <w:t xml:space="preserve"> bei Verwandten oder Pflegeeltern</w:t>
            </w:r>
          </w:p>
        </w:tc>
      </w:tr>
    </w:tbl>
    <w:p w14:paraId="266DC56B" w14:textId="761E6386" w:rsidR="00340FAD" w:rsidRDefault="00340FAD" w:rsidP="009B604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255"/>
        <w:gridCol w:w="3170"/>
        <w:gridCol w:w="423"/>
        <w:gridCol w:w="3487"/>
      </w:tblGrid>
      <w:tr w:rsidR="001E49AE" w:rsidRPr="00C927BC" w14:paraId="65FB739D" w14:textId="77777777" w:rsidTr="00C927BC">
        <w:trPr>
          <w:trHeight w:val="454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471B8" w14:textId="77777777" w:rsidR="001E49AE" w:rsidRPr="001E49AE" w:rsidRDefault="001E49AE" w:rsidP="00E07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49AE">
              <w:rPr>
                <w:rFonts w:ascii="Arial" w:hAnsi="Arial" w:cs="Arial"/>
                <w:b/>
                <w:sz w:val="22"/>
                <w:szCs w:val="22"/>
              </w:rPr>
              <w:t>Weitere Angaben</w:t>
            </w:r>
          </w:p>
        </w:tc>
      </w:tr>
      <w:tr w:rsidR="001E49AE" w:rsidRPr="001E49AE" w14:paraId="1DF41330" w14:textId="77777777" w:rsidTr="002523EC">
        <w:trPr>
          <w:trHeight w:val="12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A3FA" w14:textId="77777777" w:rsidR="00C41C65" w:rsidRPr="00C41C65" w:rsidRDefault="00C41C65" w:rsidP="00E07E6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634419B" w14:textId="1578418E" w:rsidR="00C41C65" w:rsidRDefault="001E49AE" w:rsidP="00E07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49AE">
              <w:rPr>
                <w:rFonts w:ascii="Arial" w:hAnsi="Arial" w:cs="Arial"/>
                <w:b/>
                <w:sz w:val="22"/>
                <w:szCs w:val="22"/>
              </w:rPr>
              <w:t>Weitere wichtige Informationen für den Schulbetrieb</w:t>
            </w:r>
            <w:r w:rsidR="00C41C65">
              <w:rPr>
                <w:rFonts w:ascii="Arial" w:hAnsi="Arial" w:cs="Arial"/>
                <w:b/>
                <w:sz w:val="22"/>
                <w:szCs w:val="22"/>
              </w:rPr>
              <w:t xml:space="preserve"> (freiwillig zu beantworten)</w:t>
            </w:r>
          </w:p>
          <w:p w14:paraId="462055CB" w14:textId="77777777" w:rsidR="00C42C6D" w:rsidRPr="00C42C6D" w:rsidRDefault="00C42C6D" w:rsidP="00E07E6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60866AF5" w14:textId="039C2EA7" w:rsidR="00C41C65" w:rsidRDefault="00C41C65" w:rsidP="000C1363">
            <w:pPr>
              <w:tabs>
                <w:tab w:val="left" w:pos="3849"/>
                <w:tab w:val="left" w:pos="4842"/>
              </w:tabs>
              <w:rPr>
                <w:rFonts w:ascii="Arial" w:hAnsi="Arial" w:cs="Arial"/>
                <w:sz w:val="22"/>
                <w:szCs w:val="22"/>
              </w:rPr>
            </w:pPr>
            <w:r w:rsidRPr="00C41C65">
              <w:rPr>
                <w:rFonts w:ascii="Arial" w:hAnsi="Arial" w:cs="Arial"/>
                <w:bCs/>
                <w:sz w:val="22"/>
                <w:szCs w:val="22"/>
              </w:rPr>
              <w:t xml:space="preserve">Kind besucht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eine</w:t>
            </w:r>
            <w:r w:rsidRPr="00C41C65">
              <w:rPr>
                <w:rFonts w:ascii="Arial" w:hAnsi="Arial" w:cs="Arial"/>
                <w:bCs/>
                <w:sz w:val="22"/>
                <w:szCs w:val="22"/>
              </w:rPr>
              <w:t xml:space="preserve"> Spielgruppe</w:t>
            </w:r>
            <w:r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Pr="00C41C65">
              <w:rPr>
                <w:rFonts w:ascii="Arial" w:hAnsi="Arial" w:cs="Arial"/>
                <w:bCs/>
                <w:sz w:val="22"/>
                <w:szCs w:val="22"/>
              </w:rPr>
              <w:t>KITA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1E49A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A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49A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49AE">
              <w:rPr>
                <w:rFonts w:ascii="Arial" w:hAnsi="Arial" w:cs="Arial"/>
                <w:sz w:val="22"/>
                <w:szCs w:val="22"/>
              </w:rPr>
              <w:t xml:space="preserve"> Nein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E49A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9A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49A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49AE">
              <w:rPr>
                <w:rFonts w:ascii="Arial" w:hAnsi="Arial" w:cs="Arial"/>
                <w:sz w:val="22"/>
                <w:szCs w:val="22"/>
              </w:rPr>
              <w:t xml:space="preserve"> Ja </w:t>
            </w:r>
          </w:p>
          <w:p w14:paraId="22DC3B49" w14:textId="00D0137E" w:rsidR="00C41C65" w:rsidRDefault="00C41C65" w:rsidP="000C1363">
            <w:pPr>
              <w:tabs>
                <w:tab w:val="left" w:pos="3849"/>
                <w:tab w:val="left" w:pos="484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Kind besucht Logopädie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E49A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A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49A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49AE">
              <w:rPr>
                <w:rFonts w:ascii="Arial" w:hAnsi="Arial" w:cs="Arial"/>
                <w:sz w:val="22"/>
                <w:szCs w:val="22"/>
              </w:rPr>
              <w:t xml:space="preserve"> Nein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E49A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A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49A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49AE">
              <w:rPr>
                <w:rFonts w:ascii="Arial" w:hAnsi="Arial" w:cs="Arial"/>
                <w:sz w:val="22"/>
                <w:szCs w:val="22"/>
              </w:rPr>
              <w:t xml:space="preserve"> Ja</w:t>
            </w:r>
          </w:p>
          <w:p w14:paraId="32F8C42E" w14:textId="498886F7" w:rsidR="00C41C65" w:rsidRDefault="00C41C65" w:rsidP="000C1363">
            <w:pPr>
              <w:tabs>
                <w:tab w:val="left" w:pos="3849"/>
                <w:tab w:val="left" w:pos="484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Kind hat Allergien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E49A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A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49A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49AE">
              <w:rPr>
                <w:rFonts w:ascii="Arial" w:hAnsi="Arial" w:cs="Arial"/>
                <w:sz w:val="22"/>
                <w:szCs w:val="22"/>
              </w:rPr>
              <w:t xml:space="preserve"> Nein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E49A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9A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49A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49AE">
              <w:rPr>
                <w:rFonts w:ascii="Arial" w:hAnsi="Arial" w:cs="Arial"/>
                <w:sz w:val="22"/>
                <w:szCs w:val="22"/>
              </w:rPr>
              <w:t xml:space="preserve"> Ja, und </w:t>
            </w:r>
            <w:r w:rsidR="00B02331">
              <w:rPr>
                <w:rFonts w:ascii="Arial" w:hAnsi="Arial" w:cs="Arial"/>
                <w:sz w:val="22"/>
                <w:szCs w:val="22"/>
              </w:rPr>
              <w:t>z</w:t>
            </w:r>
            <w:r w:rsidRPr="001E49AE">
              <w:rPr>
                <w:rFonts w:ascii="Arial" w:hAnsi="Arial" w:cs="Arial"/>
                <w:sz w:val="22"/>
                <w:szCs w:val="22"/>
              </w:rPr>
              <w:t>war: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49A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1E49A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49AE">
              <w:rPr>
                <w:rFonts w:ascii="Arial" w:hAnsi="Arial" w:cs="Arial"/>
                <w:sz w:val="22"/>
                <w:szCs w:val="22"/>
              </w:rPr>
            </w:r>
            <w:r w:rsidRPr="001E49A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49A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49A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49A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49A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49A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49A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CE3E5D0" w14:textId="77777777" w:rsidR="001E49AE" w:rsidRPr="00C41C65" w:rsidRDefault="001E49AE" w:rsidP="00C41C6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E49AE" w:rsidRPr="001E49AE" w14:paraId="2C23CD41" w14:textId="77777777" w:rsidTr="002523EC">
        <w:trPr>
          <w:trHeight w:val="12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860D" w14:textId="77777777" w:rsidR="00C41C65" w:rsidRPr="00C41C65" w:rsidRDefault="00C41C65" w:rsidP="00E07E6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B047109" w14:textId="25DA7AEC" w:rsidR="001E49AE" w:rsidRPr="001E49AE" w:rsidRDefault="001E49AE" w:rsidP="00E07E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E49AE">
              <w:rPr>
                <w:rFonts w:ascii="Arial" w:hAnsi="Arial" w:cs="Arial"/>
                <w:b/>
                <w:sz w:val="22"/>
                <w:szCs w:val="22"/>
              </w:rPr>
              <w:t>Fotos auf Publikationen</w:t>
            </w:r>
          </w:p>
          <w:p w14:paraId="43A134E0" w14:textId="77777777" w:rsidR="00C42C6D" w:rsidRPr="00C42C6D" w:rsidRDefault="00C42C6D" w:rsidP="00E07E69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721388DF" w14:textId="7276DA54" w:rsidR="00C42C6D" w:rsidRDefault="001E49AE" w:rsidP="00E07E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E49AE">
              <w:rPr>
                <w:rFonts w:ascii="Arial" w:hAnsi="Arial" w:cs="Arial"/>
                <w:bCs/>
                <w:sz w:val="22"/>
                <w:szCs w:val="22"/>
              </w:rPr>
              <w:t>Über schulische Ereignisse wird zum Be</w:t>
            </w:r>
            <w:r w:rsidR="00AC61E2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1E49AE">
              <w:rPr>
                <w:rFonts w:ascii="Arial" w:hAnsi="Arial" w:cs="Arial"/>
                <w:bCs/>
                <w:sz w:val="22"/>
                <w:szCs w:val="22"/>
              </w:rPr>
              <w:t>spiel im Mosaik (Dorfheft</w:t>
            </w:r>
            <w:r w:rsidR="00AC61E2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1E49AE">
              <w:rPr>
                <w:rFonts w:ascii="Arial" w:hAnsi="Arial" w:cs="Arial"/>
                <w:bCs/>
                <w:sz w:val="22"/>
                <w:szCs w:val="22"/>
              </w:rPr>
              <w:t xml:space="preserve"> oder auf der Schulwebsite regelmässig berichtet. Dabei werden Fotos publiziert auf denen Schülerinnen und Schüler abge</w:t>
            </w:r>
            <w:r w:rsidR="00AC61E2">
              <w:rPr>
                <w:rFonts w:ascii="Arial" w:hAnsi="Arial" w:cs="Arial"/>
                <w:bCs/>
                <w:sz w:val="22"/>
                <w:szCs w:val="22"/>
              </w:rPr>
              <w:t>b</w:t>
            </w:r>
            <w:r w:rsidRPr="001E49AE">
              <w:rPr>
                <w:rFonts w:ascii="Arial" w:hAnsi="Arial" w:cs="Arial"/>
                <w:bCs/>
                <w:sz w:val="22"/>
                <w:szCs w:val="22"/>
              </w:rPr>
              <w:t>ildet sind. E</w:t>
            </w:r>
            <w:r w:rsidR="00B02331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1E49AE">
              <w:rPr>
                <w:rFonts w:ascii="Arial" w:hAnsi="Arial" w:cs="Arial"/>
                <w:bCs/>
                <w:sz w:val="22"/>
                <w:szCs w:val="22"/>
              </w:rPr>
              <w:t xml:space="preserve"> kann dabei nicht ausgeschlossen werden, dass einzelne Kinder erkennbar sind. Dafür brauchen wir Ihre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1E49AE">
              <w:rPr>
                <w:rFonts w:ascii="Arial" w:hAnsi="Arial" w:cs="Arial"/>
                <w:bCs/>
                <w:sz w:val="22"/>
                <w:szCs w:val="22"/>
              </w:rPr>
              <w:t>inwilligung.</w:t>
            </w:r>
          </w:p>
          <w:p w14:paraId="0EE90D3B" w14:textId="77777777" w:rsidR="00C42C6D" w:rsidRPr="00C42C6D" w:rsidRDefault="00C42C6D" w:rsidP="00E07E69">
            <w:pPr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34F65E48" w14:textId="6A8BBAA2" w:rsidR="00C42C6D" w:rsidRDefault="001E49AE" w:rsidP="00E07E6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Wir sind damit einverstanden, dass schulbezogene Fotos unseres Kindes erstellt und veröffentlicht werden dürfen. </w:t>
            </w:r>
          </w:p>
          <w:p w14:paraId="6E413A5D" w14:textId="77777777" w:rsidR="001E49AE" w:rsidRDefault="001E49AE" w:rsidP="001E49AE">
            <w:pPr>
              <w:tabs>
                <w:tab w:val="left" w:pos="2835"/>
              </w:tabs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F4C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Ja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F4C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Nein</w:t>
            </w:r>
          </w:p>
          <w:p w14:paraId="495A66BA" w14:textId="41B04CF6" w:rsidR="00C41C65" w:rsidRPr="00C41C65" w:rsidRDefault="00C41C65" w:rsidP="001E49AE">
            <w:pPr>
              <w:tabs>
                <w:tab w:val="left" w:pos="2835"/>
              </w:tabs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1E49AE" w:rsidRPr="001E49AE" w14:paraId="74B5DE68" w14:textId="77777777" w:rsidTr="002523EC">
        <w:trPr>
          <w:trHeight w:val="12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A76E" w14:textId="77777777" w:rsidR="00C41C65" w:rsidRPr="00C41C65" w:rsidRDefault="00C41C65" w:rsidP="00E07E6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47F23DD" w14:textId="2DE58427" w:rsidR="001E49AE" w:rsidRDefault="001E49AE" w:rsidP="00E07E6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Schulhund (nur für Kindergarten)</w:t>
            </w:r>
          </w:p>
          <w:p w14:paraId="7D26390F" w14:textId="77777777" w:rsidR="00C42C6D" w:rsidRPr="00C42C6D" w:rsidRDefault="00C42C6D" w:rsidP="00E07E69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3883EC77" w14:textId="17FC9A5A" w:rsidR="001E49AE" w:rsidRPr="001E49AE" w:rsidRDefault="001E49AE" w:rsidP="00E07E6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E49AE">
              <w:rPr>
                <w:rFonts w:ascii="Arial" w:hAnsi="Arial" w:cs="Arial"/>
                <w:bCs/>
                <w:sz w:val="22"/>
                <w:szCs w:val="22"/>
              </w:rPr>
              <w:t xml:space="preserve">Im Kindergarten </w:t>
            </w:r>
            <w:r w:rsidR="00B02331">
              <w:rPr>
                <w:rFonts w:ascii="Arial" w:hAnsi="Arial" w:cs="Arial"/>
                <w:bCs/>
                <w:sz w:val="22"/>
                <w:szCs w:val="22"/>
              </w:rPr>
              <w:t>G</w:t>
            </w:r>
            <w:r w:rsidRPr="001E49AE">
              <w:rPr>
                <w:rFonts w:ascii="Arial" w:hAnsi="Arial" w:cs="Arial"/>
                <w:bCs/>
                <w:sz w:val="22"/>
                <w:szCs w:val="22"/>
              </w:rPr>
              <w:t xml:space="preserve">elb hat es einen Schulhund. </w:t>
            </w:r>
            <w:proofErr w:type="gramStart"/>
            <w:r w:rsidRPr="001E49AE">
              <w:rPr>
                <w:rFonts w:ascii="Arial" w:hAnsi="Arial" w:cs="Arial"/>
                <w:bCs/>
                <w:sz w:val="22"/>
                <w:szCs w:val="22"/>
              </w:rPr>
              <w:t>Au</w:t>
            </w:r>
            <w:r w:rsidR="00C42C6D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1E49AE">
              <w:rPr>
                <w:rFonts w:ascii="Arial" w:hAnsi="Arial" w:cs="Arial"/>
                <w:bCs/>
                <w:sz w:val="22"/>
                <w:szCs w:val="22"/>
              </w:rPr>
              <w:t xml:space="preserve"> folgendem</w:t>
            </w:r>
            <w:proofErr w:type="gramEnd"/>
            <w:r w:rsidRPr="001E49AE">
              <w:rPr>
                <w:rFonts w:ascii="Arial" w:hAnsi="Arial" w:cs="Arial"/>
                <w:bCs/>
                <w:sz w:val="22"/>
                <w:szCs w:val="22"/>
              </w:rPr>
              <w:t xml:space="preserve"> Grund möchten wir nicht, dass unser Kind in diese Klasse eingeteilt wird:</w:t>
            </w:r>
          </w:p>
          <w:p w14:paraId="71D1A06A" w14:textId="2BCE82E2" w:rsidR="001E49AE" w:rsidRDefault="001E49AE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F4C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Hundehaar-Allergie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F4C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02331">
              <w:rPr>
                <w:rFonts w:ascii="Arial" w:hAnsi="Arial" w:cs="Arial"/>
                <w:sz w:val="22"/>
                <w:szCs w:val="22"/>
              </w:rPr>
              <w:t>Andere Gründe</w:t>
            </w:r>
          </w:p>
          <w:p w14:paraId="4D0C8778" w14:textId="6A2079B2" w:rsidR="00C41C65" w:rsidRPr="00C41C65" w:rsidRDefault="00C41C65" w:rsidP="00E07E6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6B62C9" w:rsidRPr="001E49AE" w14:paraId="5C208141" w14:textId="77777777" w:rsidTr="00C42C6D">
        <w:trPr>
          <w:trHeight w:val="1134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E64E" w14:textId="77777777" w:rsidR="006B62C9" w:rsidRPr="006B62C9" w:rsidRDefault="006B62C9" w:rsidP="00E07E6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3A091B0A" w14:textId="0A5F0FC0" w:rsidR="006B62C9" w:rsidRDefault="006B62C9" w:rsidP="00E07E6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Bemerkungen</w:t>
            </w:r>
          </w:p>
          <w:p w14:paraId="0B872EF1" w14:textId="102A0DBC" w:rsidR="006B62C9" w:rsidRPr="006B62C9" w:rsidRDefault="006B62C9" w:rsidP="006B62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B62C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B62C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B62C9">
              <w:rPr>
                <w:rFonts w:ascii="Arial" w:hAnsi="Arial" w:cs="Arial"/>
                <w:sz w:val="22"/>
                <w:szCs w:val="22"/>
              </w:rPr>
            </w:r>
            <w:r w:rsidRPr="006B62C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B62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B62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B62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B62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B62C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B62C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C1363" w:rsidRPr="00F71B90" w14:paraId="2F0CA4A4" w14:textId="77777777" w:rsidTr="00AE1479">
        <w:trPr>
          <w:trHeight w:val="45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78882" w14:textId="339C281A" w:rsidR="000C1363" w:rsidRPr="000C1363" w:rsidRDefault="000C1363" w:rsidP="00E07E69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8" w:name="_Hlk185856822"/>
            <w:r w:rsidRPr="000C1363">
              <w:rPr>
                <w:rFonts w:ascii="Arial" w:hAnsi="Arial" w:cs="Arial"/>
                <w:b/>
                <w:sz w:val="22"/>
                <w:szCs w:val="22"/>
              </w:rPr>
              <w:lastRenderedPageBreak/>
              <w:t>Angaben zu den Erziehungsberechtigten</w:t>
            </w:r>
          </w:p>
        </w:tc>
      </w:tr>
      <w:bookmarkEnd w:id="18"/>
      <w:tr w:rsidR="004641EF" w:rsidRPr="00EC4010" w14:paraId="27179C8E" w14:textId="77777777" w:rsidTr="00AE1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14F103" w14:textId="77777777" w:rsidR="000C1363" w:rsidRPr="000C1363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6EB3DE" w14:textId="77777777" w:rsidR="000C1363" w:rsidRPr="000C1363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F712D5" w14:textId="79A3C9B0" w:rsidR="000C1363" w:rsidRPr="000C1363" w:rsidRDefault="000C1363" w:rsidP="000C136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Mutter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9A3E48" w14:textId="77777777" w:rsidR="000C1363" w:rsidRPr="000C1363" w:rsidRDefault="000C1363" w:rsidP="00E07E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54463E" w14:textId="3C30C27D" w:rsidR="000C1363" w:rsidRPr="000C1363" w:rsidRDefault="000C1363" w:rsidP="00E07E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Vater</w:t>
            </w:r>
          </w:p>
        </w:tc>
      </w:tr>
      <w:tr w:rsidR="000C1363" w:rsidRPr="00EC4010" w14:paraId="0270F3E1" w14:textId="77777777" w:rsidTr="00252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D9F1C" w14:textId="77777777" w:rsidR="000C1363" w:rsidRPr="000C1363" w:rsidRDefault="000C1363" w:rsidP="000C1363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DD3E2" w14:textId="77777777" w:rsidR="000C1363" w:rsidRPr="000C1363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64F5A" w14:textId="5D38E3DD" w:rsidR="000C1363" w:rsidRDefault="000C1363" w:rsidP="000C1363">
            <w:pPr>
              <w:tabs>
                <w:tab w:val="left" w:pos="283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F4C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1363">
              <w:rPr>
                <w:rFonts w:ascii="Arial" w:hAnsi="Arial" w:cs="Arial"/>
                <w:sz w:val="18"/>
                <w:szCs w:val="18"/>
              </w:rPr>
              <w:t>Erstkontakt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F4C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1363">
              <w:rPr>
                <w:rFonts w:ascii="Arial" w:hAnsi="Arial" w:cs="Arial"/>
                <w:sz w:val="18"/>
                <w:szCs w:val="18"/>
              </w:rPr>
              <w:t>Zweitkontakt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F3020" w14:textId="77777777" w:rsidR="000C1363" w:rsidRPr="000C1363" w:rsidRDefault="000C1363" w:rsidP="00E07E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15FBFD" w14:textId="6A8A7A23" w:rsidR="000C1363" w:rsidRDefault="000C1363" w:rsidP="000C1363">
            <w:pPr>
              <w:tabs>
                <w:tab w:val="left" w:pos="283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F4C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1363">
              <w:rPr>
                <w:rFonts w:ascii="Arial" w:hAnsi="Arial" w:cs="Arial"/>
                <w:sz w:val="18"/>
                <w:szCs w:val="18"/>
              </w:rPr>
              <w:t>Erstkontakt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F4C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1363">
              <w:rPr>
                <w:rFonts w:ascii="Arial" w:hAnsi="Arial" w:cs="Arial"/>
                <w:sz w:val="18"/>
                <w:szCs w:val="18"/>
              </w:rPr>
              <w:t>Zweitkontakt</w:t>
            </w:r>
          </w:p>
        </w:tc>
      </w:tr>
      <w:tr w:rsidR="004641EF" w:rsidRPr="005B1092" w14:paraId="2D62F856" w14:textId="77777777" w:rsidTr="00252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DDB9DE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06207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2D5AFE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8A1CF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44C60" w14:textId="77777777" w:rsidR="000C1363" w:rsidRPr="00DD6522" w:rsidRDefault="000C1363" w:rsidP="00E07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4641EF" w:rsidRPr="005B1092" w14:paraId="7083672C" w14:textId="77777777" w:rsidTr="00252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DDBFA7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E3D49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520EA3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83317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FC2F" w14:textId="77777777" w:rsidR="000C1363" w:rsidRPr="00DD6522" w:rsidRDefault="000C1363" w:rsidP="00E07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4641EF" w:rsidRPr="005B1092" w14:paraId="18BBEB3A" w14:textId="77777777" w:rsidTr="00252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19E37D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t>Geburtsdatum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930D1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1285E4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725A4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BC5B0" w14:textId="77777777" w:rsidR="000C1363" w:rsidRPr="00DD6522" w:rsidRDefault="000C1363" w:rsidP="00E07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4641EF" w:rsidRPr="005B1092" w14:paraId="6A23103E" w14:textId="77777777" w:rsidTr="00252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74DB18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t>Beruf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5EE39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0FDFD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CA15D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72715" w14:textId="77777777" w:rsidR="000C1363" w:rsidRPr="00DD6522" w:rsidRDefault="000C1363" w:rsidP="00E07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4641EF" w:rsidRPr="005B1092" w14:paraId="05BD0369" w14:textId="77777777" w:rsidTr="00252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32FC87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t>Heimatort / Nationalität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EB75C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9D28FB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9CF85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AECD8" w14:textId="77777777" w:rsidR="000C1363" w:rsidRPr="00DD6522" w:rsidRDefault="000C1363" w:rsidP="00E07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  <w:tr w:rsidR="004641EF" w:rsidRPr="005B1092" w14:paraId="27DA748A" w14:textId="77777777" w:rsidTr="00252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38825A" w14:textId="6D78C59D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t>Tel./Natel Priv.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D7ACD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8D0EF2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33925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43B7A" w14:textId="77777777" w:rsidR="000C1363" w:rsidRPr="00DD6522" w:rsidRDefault="000C1363" w:rsidP="00E07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</w:tr>
      <w:tr w:rsidR="004641EF" w:rsidRPr="005B1092" w14:paraId="441AF974" w14:textId="77777777" w:rsidTr="00252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B594F9" w14:textId="76AD7EAA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t xml:space="preserve">Tel. Geschäft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0C8D6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56BF3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1" w:name="Text42"/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B0835" w14:textId="77777777" w:rsidR="000C1363" w:rsidRPr="00DD6522" w:rsidRDefault="000C1363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6BA03" w14:textId="77777777" w:rsidR="000C1363" w:rsidRPr="00DD6522" w:rsidRDefault="000C1363" w:rsidP="00E07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2" w:name="Text43"/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4641EF" w:rsidRPr="005B1092" w14:paraId="672F5A21" w14:textId="77777777" w:rsidTr="00252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6FE4F3" w14:textId="6D211BC0" w:rsidR="004641EF" w:rsidRPr="00DD6522" w:rsidRDefault="004641EF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F1160" w14:textId="77777777" w:rsidR="004641EF" w:rsidRPr="00DD6522" w:rsidRDefault="004641EF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A5435" w14:textId="70A8F079" w:rsidR="004641EF" w:rsidRPr="00DD6522" w:rsidRDefault="004641EF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D6844" w14:textId="77777777" w:rsidR="004641EF" w:rsidRPr="00DD6522" w:rsidRDefault="004641EF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5F1EF" w14:textId="6458C752" w:rsidR="004641EF" w:rsidRPr="00DD6522" w:rsidRDefault="004641EF" w:rsidP="00E07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641EF" w:rsidRPr="005B1092" w14:paraId="0B578DA1" w14:textId="77777777" w:rsidTr="00252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857F4E" w14:textId="46C9A37F" w:rsidR="004641EF" w:rsidRPr="00DD6522" w:rsidRDefault="00B02331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t>Muttersprache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19CC4" w14:textId="77777777" w:rsidR="004641EF" w:rsidRPr="00DD6522" w:rsidRDefault="004641EF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97E557" w14:textId="21282023" w:rsidR="004641EF" w:rsidRPr="00DD6522" w:rsidRDefault="004641EF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62827" w14:textId="77777777" w:rsidR="004641EF" w:rsidRPr="00DD6522" w:rsidRDefault="004641EF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F2913" w14:textId="1B659FAE" w:rsidR="004641EF" w:rsidRPr="00DD6522" w:rsidRDefault="004641EF" w:rsidP="00E07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D6522">
              <w:rPr>
                <w:rFonts w:ascii="Arial" w:hAnsi="Arial" w:cs="Arial"/>
                <w:sz w:val="22"/>
                <w:szCs w:val="22"/>
              </w:rPr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641EF" w:rsidRPr="005B1092" w14:paraId="53EBE42A" w14:textId="77777777" w:rsidTr="00DD6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E0B45A" w14:textId="3794E6EB" w:rsidR="004641EF" w:rsidRPr="00DD6522" w:rsidRDefault="004641EF" w:rsidP="004641EF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t>Sprachstand Deutsch</w:t>
            </w:r>
            <w:r w:rsidR="00B02331" w:rsidRPr="00DD6522">
              <w:rPr>
                <w:rFonts w:ascii="Arial" w:hAnsi="Arial" w:cs="Arial"/>
                <w:sz w:val="22"/>
                <w:szCs w:val="22"/>
              </w:rPr>
              <w:t xml:space="preserve"> falls nicht Mutterspr.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73B90A" w14:textId="77777777" w:rsidR="004641EF" w:rsidRPr="00DD6522" w:rsidRDefault="004641EF" w:rsidP="004641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A26D9D" w14:textId="77777777" w:rsidR="004641EF" w:rsidRPr="00DD6522" w:rsidRDefault="004641EF" w:rsidP="004641EF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6522">
              <w:rPr>
                <w:rFonts w:ascii="Arial" w:hAnsi="Arial" w:cs="Arial"/>
                <w:sz w:val="22"/>
                <w:szCs w:val="22"/>
              </w:rPr>
              <w:t xml:space="preserve"> gute Kenntnisse</w:t>
            </w:r>
          </w:p>
          <w:p w14:paraId="2953D875" w14:textId="77777777" w:rsidR="004641EF" w:rsidRPr="00DD6522" w:rsidRDefault="004641EF" w:rsidP="004641EF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6522">
              <w:rPr>
                <w:rFonts w:ascii="Arial" w:hAnsi="Arial" w:cs="Arial"/>
                <w:sz w:val="22"/>
                <w:szCs w:val="22"/>
              </w:rPr>
              <w:t xml:space="preserve"> geringe Kenntnisse</w:t>
            </w:r>
          </w:p>
          <w:p w14:paraId="1E8E6E08" w14:textId="3B909430" w:rsidR="004641EF" w:rsidRPr="00DD6522" w:rsidRDefault="004641EF" w:rsidP="004641EF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6522">
              <w:rPr>
                <w:rFonts w:ascii="Arial" w:hAnsi="Arial" w:cs="Arial"/>
                <w:sz w:val="22"/>
                <w:szCs w:val="22"/>
              </w:rPr>
              <w:t xml:space="preserve"> keine Kenntnisse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1FE1A0" w14:textId="77777777" w:rsidR="004641EF" w:rsidRPr="00DD6522" w:rsidRDefault="004641EF" w:rsidP="004641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F9360" w14:textId="77777777" w:rsidR="004641EF" w:rsidRPr="00DD6522" w:rsidRDefault="004641EF" w:rsidP="004641EF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6522">
              <w:rPr>
                <w:rFonts w:ascii="Arial" w:hAnsi="Arial" w:cs="Arial"/>
                <w:sz w:val="22"/>
                <w:szCs w:val="22"/>
              </w:rPr>
              <w:t xml:space="preserve"> gute Kenntnisse</w:t>
            </w:r>
          </w:p>
          <w:p w14:paraId="64458F68" w14:textId="77777777" w:rsidR="004641EF" w:rsidRPr="00DD6522" w:rsidRDefault="004641EF" w:rsidP="004641EF">
            <w:pPr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6522">
              <w:rPr>
                <w:rFonts w:ascii="Arial" w:hAnsi="Arial" w:cs="Arial"/>
                <w:sz w:val="22"/>
                <w:szCs w:val="22"/>
              </w:rPr>
              <w:t xml:space="preserve"> geringe Kenntnisse</w:t>
            </w:r>
          </w:p>
          <w:p w14:paraId="371FA439" w14:textId="5B9B7833" w:rsidR="004641EF" w:rsidRPr="00DD6522" w:rsidRDefault="004641EF" w:rsidP="004641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652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52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D652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D6522">
              <w:rPr>
                <w:rFonts w:ascii="Arial" w:hAnsi="Arial" w:cs="Arial"/>
                <w:sz w:val="22"/>
                <w:szCs w:val="22"/>
              </w:rPr>
              <w:t xml:space="preserve"> keine Kenntnisse</w:t>
            </w:r>
          </w:p>
        </w:tc>
      </w:tr>
      <w:tr w:rsidR="004641EF" w:rsidRPr="00EE7258" w14:paraId="723D8C88" w14:textId="77777777" w:rsidTr="002523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D07B6" w14:textId="77777777" w:rsidR="004641EF" w:rsidRPr="000C1363" w:rsidRDefault="004641EF" w:rsidP="004641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33" w:name="_Hlk185857998"/>
            <w:r w:rsidRPr="000C1363">
              <w:rPr>
                <w:rFonts w:ascii="Arial" w:hAnsi="Arial" w:cs="Arial"/>
                <w:b/>
                <w:sz w:val="22"/>
                <w:szCs w:val="22"/>
              </w:rPr>
              <w:t>Falls die Wohnadresse von Vater oder Mutter nicht mit der des Kindes identisch ist:</w:t>
            </w:r>
          </w:p>
        </w:tc>
      </w:tr>
      <w:tr w:rsidR="004641EF" w:rsidRPr="005B1092" w14:paraId="4AD7D7AD" w14:textId="77777777" w:rsidTr="00A24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453F2F" w14:textId="77777777" w:rsidR="004641EF" w:rsidRPr="000C1363" w:rsidRDefault="004641EF" w:rsidP="004641EF">
            <w:pPr>
              <w:rPr>
                <w:rFonts w:ascii="Arial" w:hAnsi="Arial" w:cs="Arial"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t>Wohnadresse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95B8A2" w14:textId="77777777" w:rsidR="004641EF" w:rsidRPr="000C1363" w:rsidRDefault="004641EF" w:rsidP="004641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D8C80F" w14:textId="77777777" w:rsidR="004641EF" w:rsidRPr="000C1363" w:rsidRDefault="004641EF" w:rsidP="004641EF">
            <w:pPr>
              <w:rPr>
                <w:rFonts w:ascii="Arial" w:hAnsi="Arial" w:cs="Arial"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 w:rsidRPr="000C13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ascii="Arial" w:hAnsi="Arial" w:cs="Arial"/>
                <w:sz w:val="22"/>
                <w:szCs w:val="22"/>
              </w:rPr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7FE3E9" w14:textId="77777777" w:rsidR="004641EF" w:rsidRPr="000C1363" w:rsidRDefault="004641EF" w:rsidP="004641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71544" w14:textId="77777777" w:rsidR="004641EF" w:rsidRPr="000C1363" w:rsidRDefault="004641EF" w:rsidP="004641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 w:rsidRPr="000C13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ascii="Arial" w:hAnsi="Arial" w:cs="Arial"/>
                <w:sz w:val="22"/>
                <w:szCs w:val="22"/>
              </w:rPr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</w:tr>
      <w:tr w:rsidR="004641EF" w:rsidRPr="005B1092" w14:paraId="55AC9568" w14:textId="77777777" w:rsidTr="00A24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605689" w14:textId="569C5F7E" w:rsidR="004641EF" w:rsidRPr="000C1363" w:rsidRDefault="004641EF" w:rsidP="004641EF">
            <w:pPr>
              <w:rPr>
                <w:rFonts w:ascii="Arial" w:hAnsi="Arial" w:cs="Arial"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t>PLZ/Wohnort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4968C" w14:textId="77777777" w:rsidR="004641EF" w:rsidRPr="000C1363" w:rsidRDefault="004641EF" w:rsidP="004641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7024FE" w14:textId="7E6B294F" w:rsidR="004641EF" w:rsidRPr="000C1363" w:rsidRDefault="004641EF" w:rsidP="004641EF">
            <w:pPr>
              <w:rPr>
                <w:rFonts w:ascii="Arial" w:hAnsi="Arial" w:cs="Arial"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ascii="Arial" w:hAnsi="Arial" w:cs="Arial"/>
                <w:sz w:val="22"/>
                <w:szCs w:val="22"/>
              </w:rPr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7FD97" w14:textId="77777777" w:rsidR="004641EF" w:rsidRPr="000C1363" w:rsidRDefault="004641EF" w:rsidP="004641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8511E" w14:textId="7ADE7B8F" w:rsidR="004641EF" w:rsidRPr="000C1363" w:rsidRDefault="004641EF" w:rsidP="004641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ascii="Arial" w:hAnsi="Arial" w:cs="Arial"/>
                <w:sz w:val="22"/>
                <w:szCs w:val="22"/>
              </w:rPr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641EF" w:rsidRPr="005B1092" w14:paraId="6341530D" w14:textId="77777777" w:rsidTr="00DD65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</w:trPr>
        <w:tc>
          <w:tcPr>
            <w:tcW w:w="17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79F012" w14:textId="5C1E3EB9" w:rsidR="004641EF" w:rsidRPr="000C1363" w:rsidRDefault="004641EF" w:rsidP="004641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Korrespondenz</w:t>
            </w:r>
            <w:r>
              <w:rPr>
                <w:rFonts w:ascii="Arial" w:hAnsi="Arial" w:cs="Arial"/>
                <w:sz w:val="22"/>
                <w:szCs w:val="22"/>
              </w:rPr>
              <w:br/>
              <w:t>berechtigt</w:t>
            </w:r>
            <w:r w:rsidR="00FC688E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BD5C7" w14:textId="77777777" w:rsidR="004641EF" w:rsidRPr="000C1363" w:rsidRDefault="004641EF" w:rsidP="004641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451B11" w14:textId="6975E3C5" w:rsidR="004641EF" w:rsidRPr="000C1363" w:rsidRDefault="004641EF" w:rsidP="00FC688E">
            <w:pPr>
              <w:tabs>
                <w:tab w:val="left" w:pos="990"/>
                <w:tab w:val="left" w:pos="2835"/>
              </w:tabs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F4C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Ja</w:t>
            </w:r>
            <w:r w:rsidR="00FC688E">
              <w:rPr>
                <w:rFonts w:ascii="Arial" w:hAnsi="Arial" w:cs="Arial"/>
                <w:sz w:val="22"/>
                <w:szCs w:val="22"/>
              </w:rPr>
              <w:tab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F4C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C4AF7" w14:textId="77777777" w:rsidR="004641EF" w:rsidRPr="000C1363" w:rsidRDefault="004641EF" w:rsidP="004641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4E63B" w14:textId="788D10C2" w:rsidR="004641EF" w:rsidRPr="000C1363" w:rsidRDefault="004641EF" w:rsidP="00FC688E">
            <w:pPr>
              <w:tabs>
                <w:tab w:val="left" w:pos="93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F4C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Ja</w:t>
            </w:r>
            <w:r w:rsidR="00FC688E">
              <w:rPr>
                <w:rFonts w:ascii="Arial" w:hAnsi="Arial" w:cs="Arial"/>
                <w:sz w:val="22"/>
                <w:szCs w:val="22"/>
              </w:rPr>
              <w:tab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C4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1685F">
              <w:rPr>
                <w:rFonts w:ascii="Arial" w:hAnsi="Arial" w:cs="Arial"/>
                <w:sz w:val="22"/>
                <w:szCs w:val="22"/>
              </w:rPr>
            </w:r>
            <w:r w:rsidR="00D16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F4C4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F4C4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Nein</w:t>
            </w:r>
          </w:p>
        </w:tc>
      </w:tr>
      <w:bookmarkEnd w:id="33"/>
      <w:tr w:rsidR="00BF03AA" w:rsidRPr="00F71B90" w14:paraId="77A61175" w14:textId="77777777" w:rsidTr="00E07E69">
        <w:trPr>
          <w:trHeight w:val="45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4F5CA" w14:textId="18CD5875" w:rsidR="00BF03AA" w:rsidRPr="000C1363" w:rsidRDefault="00BF03AA" w:rsidP="00E07E6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Weitere erziehungsberechtigte Personen </w:t>
            </w:r>
            <w:r w:rsidRPr="00BD1E88">
              <w:rPr>
                <w:rFonts w:ascii="Arial" w:hAnsi="Arial" w:cs="Arial"/>
                <w:bCs/>
                <w:sz w:val="22"/>
                <w:szCs w:val="22"/>
              </w:rPr>
              <w:t>(Pflegeeltern, Beistand)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</w:tr>
      <w:tr w:rsidR="004641EF" w:rsidRPr="00EE7258" w14:paraId="3DC581C4" w14:textId="77777777" w:rsidTr="00BD1E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C77B" w14:textId="005AF19C" w:rsidR="004641EF" w:rsidRPr="000C1363" w:rsidRDefault="004641EF" w:rsidP="004641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ascii="Arial" w:hAnsi="Arial" w:cs="Arial"/>
                <w:sz w:val="22"/>
                <w:szCs w:val="22"/>
              </w:rPr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C58F179" w14:textId="77777777" w:rsidR="001E49AE" w:rsidRDefault="001E49AE" w:rsidP="009B604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3516"/>
        <w:gridCol w:w="255"/>
        <w:gridCol w:w="5301"/>
      </w:tblGrid>
      <w:tr w:rsidR="002A64AC" w:rsidRPr="000C1363" w14:paraId="2C54ABE0" w14:textId="77777777" w:rsidTr="002A64AC">
        <w:trPr>
          <w:trHeight w:val="454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54068" w14:textId="44E79593" w:rsidR="002A64AC" w:rsidRPr="000C1363" w:rsidRDefault="002A64AC" w:rsidP="00E07E6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Für Neuzuzüger</w:t>
            </w:r>
          </w:p>
        </w:tc>
      </w:tr>
      <w:tr w:rsidR="002A64AC" w:rsidRPr="000C1363" w14:paraId="3659B6EC" w14:textId="77777777" w:rsidTr="002A64AC">
        <w:trPr>
          <w:trHeight w:val="454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527EE6" w14:textId="083F2F2A" w:rsidR="002A64AC" w:rsidRPr="000C1363" w:rsidRDefault="002A64AC" w:rsidP="00E07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Zugezogen von (Strasse, Ort)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DB252E" w14:textId="77777777" w:rsidR="002A64AC" w:rsidRPr="000C1363" w:rsidRDefault="002A64AC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E3791" w14:textId="77777777" w:rsidR="002A64AC" w:rsidRPr="000C1363" w:rsidRDefault="002A64AC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ascii="Arial" w:hAnsi="Arial" w:cs="Arial"/>
                <w:sz w:val="22"/>
                <w:szCs w:val="22"/>
              </w:rPr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4AC" w:rsidRPr="000C1363" w14:paraId="4EA46864" w14:textId="77777777" w:rsidTr="002A64AC">
        <w:trPr>
          <w:trHeight w:val="454"/>
        </w:trPr>
        <w:tc>
          <w:tcPr>
            <w:tcW w:w="35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CB4A30" w14:textId="314C26C2" w:rsidR="002A64AC" w:rsidRPr="000C1363" w:rsidRDefault="002A64AC" w:rsidP="00E07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Schuleintritt per: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9CDBB" w14:textId="77777777" w:rsidR="002A64AC" w:rsidRPr="000C1363" w:rsidRDefault="002A64AC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664E9" w14:textId="77777777" w:rsidR="002A64AC" w:rsidRPr="000C1363" w:rsidRDefault="002A64AC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ascii="Arial" w:hAnsi="Arial" w:cs="Arial"/>
                <w:sz w:val="22"/>
                <w:szCs w:val="22"/>
              </w:rPr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4AC" w:rsidRPr="000C1363" w14:paraId="7E37C31E" w14:textId="77777777" w:rsidTr="002A64AC">
        <w:trPr>
          <w:trHeight w:val="454"/>
        </w:trPr>
        <w:tc>
          <w:tcPr>
            <w:tcW w:w="35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4244F8" w14:textId="568DFA98" w:rsidR="002A64AC" w:rsidRDefault="002A64AC" w:rsidP="00E07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Jetzige Klasse (Schulhaus, Stufe)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CBDED" w14:textId="77777777" w:rsidR="002A64AC" w:rsidRPr="000C1363" w:rsidRDefault="002A64AC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F1327" w14:textId="0AC1AE4B" w:rsidR="002A64AC" w:rsidRPr="000C1363" w:rsidRDefault="002A64AC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ascii="Arial" w:hAnsi="Arial" w:cs="Arial"/>
                <w:sz w:val="22"/>
                <w:szCs w:val="22"/>
              </w:rPr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A64AC" w:rsidRPr="000C1363" w14:paraId="7A9B6E06" w14:textId="77777777" w:rsidTr="002A64AC">
        <w:trPr>
          <w:trHeight w:val="454"/>
        </w:trPr>
        <w:tc>
          <w:tcPr>
            <w:tcW w:w="3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459BFF" w14:textId="1A83FBBC" w:rsidR="002A64AC" w:rsidRPr="000C1363" w:rsidRDefault="002A64AC" w:rsidP="00E07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Jetzige Klassenlehrperson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7E4D0B" w14:textId="77777777" w:rsidR="002A64AC" w:rsidRPr="000C1363" w:rsidRDefault="002A64AC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E7CCF" w14:textId="51984350" w:rsidR="002A64AC" w:rsidRPr="000C1363" w:rsidRDefault="002A64AC" w:rsidP="00E07E69">
            <w:pPr>
              <w:tabs>
                <w:tab w:val="left" w:pos="990"/>
                <w:tab w:val="left" w:pos="2835"/>
              </w:tabs>
              <w:rPr>
                <w:rFonts w:ascii="Arial" w:hAnsi="Arial" w:cs="Arial"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ascii="Arial" w:hAnsi="Arial" w:cs="Arial"/>
                <w:sz w:val="22"/>
                <w:szCs w:val="22"/>
              </w:rPr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357D509" w14:textId="77777777" w:rsidR="002A64AC" w:rsidRDefault="002A64AC" w:rsidP="009B6044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694"/>
        <w:gridCol w:w="255"/>
        <w:gridCol w:w="737"/>
        <w:gridCol w:w="5386"/>
      </w:tblGrid>
      <w:tr w:rsidR="00E04E02" w:rsidRPr="005B1092" w14:paraId="05B2F1B3" w14:textId="77777777" w:rsidTr="00E04E02">
        <w:trPr>
          <w:trHeight w:val="4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4DE3D6" w14:textId="13BDA0D9" w:rsidR="00E04E02" w:rsidRPr="000C1363" w:rsidRDefault="00E04E02" w:rsidP="00E07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Ort und Datum: 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2A5984" w14:textId="77777777" w:rsidR="00E04E02" w:rsidRPr="000C1363" w:rsidRDefault="00E04E02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C6E817" w14:textId="77777777" w:rsidR="00E04E02" w:rsidRPr="000C1363" w:rsidRDefault="00E04E02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C2A7FA" w14:textId="740B3426" w:rsidR="00E04E02" w:rsidRPr="000C1363" w:rsidRDefault="00E04E02" w:rsidP="00E07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Unterschrift/en</w:t>
            </w:r>
            <w:r w:rsidR="00DF52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5213" w:rsidRPr="00DF5213">
              <w:rPr>
                <w:rFonts w:ascii="Arial" w:hAnsi="Arial" w:cs="Arial"/>
                <w:sz w:val="18"/>
                <w:szCs w:val="18"/>
              </w:rPr>
              <w:t>(bei elektr</w:t>
            </w:r>
            <w:r w:rsidR="00DF5213">
              <w:rPr>
                <w:rFonts w:ascii="Arial" w:hAnsi="Arial" w:cs="Arial"/>
                <w:sz w:val="18"/>
                <w:szCs w:val="18"/>
              </w:rPr>
              <w:t>.</w:t>
            </w:r>
            <w:r w:rsidR="00DF5213" w:rsidRPr="00DF5213">
              <w:rPr>
                <w:rFonts w:ascii="Arial" w:hAnsi="Arial" w:cs="Arial"/>
                <w:sz w:val="18"/>
                <w:szCs w:val="18"/>
              </w:rPr>
              <w:t xml:space="preserve"> Einreichung nicht notwendig)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04E02" w:rsidRPr="005B1092" w14:paraId="1C25AD29" w14:textId="77777777" w:rsidTr="00E04E02">
        <w:trPr>
          <w:trHeight w:val="45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3819A1" w14:textId="35979693" w:rsidR="00E04E02" w:rsidRPr="000C1363" w:rsidRDefault="00E04E02" w:rsidP="00E07E69">
            <w:pPr>
              <w:rPr>
                <w:rFonts w:ascii="Arial" w:hAnsi="Arial" w:cs="Arial"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ascii="Arial" w:hAnsi="Arial" w:cs="Arial"/>
                <w:sz w:val="22"/>
                <w:szCs w:val="22"/>
              </w:rPr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3BDD46" w14:textId="77777777" w:rsidR="00E04E02" w:rsidRPr="000C1363" w:rsidRDefault="00E04E02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4B193" w14:textId="77777777" w:rsidR="00E04E02" w:rsidRPr="000C1363" w:rsidRDefault="00E04E02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D5655" w14:textId="4B06A179" w:rsidR="00E04E02" w:rsidRPr="000C1363" w:rsidRDefault="00E04E02" w:rsidP="00E07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36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0C136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C1363">
              <w:rPr>
                <w:rFonts w:ascii="Arial" w:hAnsi="Arial" w:cs="Arial"/>
                <w:sz w:val="22"/>
                <w:szCs w:val="22"/>
              </w:rPr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C136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04E02" w:rsidRPr="005B1092" w14:paraId="108DAD8B" w14:textId="77777777" w:rsidTr="00E04E02">
        <w:trPr>
          <w:trHeight w:val="11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7AC273" w14:textId="4D0E386D" w:rsidR="00E04E02" w:rsidRDefault="00E04E02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827565" w14:textId="77777777" w:rsidR="00E04E02" w:rsidRPr="000C1363" w:rsidRDefault="00E04E02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FC3032" w14:textId="77777777" w:rsidR="00E04E02" w:rsidRPr="000C1363" w:rsidRDefault="00E04E02" w:rsidP="00E07E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1D2B8" w14:textId="17AC60B4" w:rsidR="00E04E02" w:rsidRPr="000C1363" w:rsidRDefault="00E04E02" w:rsidP="00E07E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49BE34" w14:textId="1AEDCECB" w:rsidR="0017412B" w:rsidRDefault="0017412B" w:rsidP="009B6044">
      <w:pPr>
        <w:rPr>
          <w:rFonts w:ascii="Arial" w:hAnsi="Arial" w:cs="Arial"/>
          <w:sz w:val="22"/>
          <w:szCs w:val="22"/>
        </w:rPr>
      </w:pPr>
    </w:p>
    <w:p w14:paraId="05087EE6" w14:textId="1D2BDFE4" w:rsidR="00D1685F" w:rsidRDefault="00D1685F" w:rsidP="009B60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Bitte senden Sie das vollständig ausgefüllte Formular an:</w:t>
      </w:r>
    </w:p>
    <w:p w14:paraId="77D64CE6" w14:textId="77777777" w:rsidR="00D1685F" w:rsidRDefault="00D1685F" w:rsidP="009B6044">
      <w:pPr>
        <w:rPr>
          <w:rFonts w:ascii="Arial" w:hAnsi="Arial" w:cs="Arial"/>
          <w:sz w:val="22"/>
          <w:szCs w:val="22"/>
        </w:rPr>
      </w:pPr>
      <w:hyperlink r:id="rId12" w:history="1">
        <w:r w:rsidRPr="00707237">
          <w:rPr>
            <w:rStyle w:val="Hyperlink"/>
            <w:rFonts w:ascii="Arial" w:hAnsi="Arial" w:cs="Arial"/>
            <w:sz w:val="22"/>
            <w:szCs w:val="22"/>
          </w:rPr>
          <w:t>schuladministration@schule-beckenried.ch</w:t>
        </w:r>
      </w:hyperlink>
      <w:r>
        <w:rPr>
          <w:rFonts w:ascii="Arial" w:hAnsi="Arial" w:cs="Arial"/>
          <w:sz w:val="22"/>
          <w:szCs w:val="22"/>
        </w:rPr>
        <w:t xml:space="preserve"> oder </w:t>
      </w:r>
    </w:p>
    <w:p w14:paraId="1F66F9A3" w14:textId="4165C228" w:rsidR="00D1685F" w:rsidRPr="001E49AE" w:rsidRDefault="00D1685F" w:rsidP="009B60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Schule Beckenried, Schulweg 11, 6375 Beckenried</w:t>
      </w:r>
    </w:p>
    <w:sectPr w:rsidR="00D1685F" w:rsidRPr="001E49AE" w:rsidSect="00340FAD">
      <w:footerReference w:type="default" r:id="rId13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5C3FA" w14:textId="77777777" w:rsidR="00546E18" w:rsidRDefault="00546E18" w:rsidP="00112C47">
      <w:r>
        <w:separator/>
      </w:r>
    </w:p>
  </w:endnote>
  <w:endnote w:type="continuationSeparator" w:id="0">
    <w:p w14:paraId="7865532B" w14:textId="77777777" w:rsidR="00546E18" w:rsidRDefault="00546E18" w:rsidP="0011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3EFB5" w14:textId="470A4290" w:rsidR="00112C47" w:rsidRPr="00112C47" w:rsidRDefault="00AC61E2" w:rsidP="00112C47">
    <w:pPr>
      <w:pStyle w:val="Fuzeile"/>
      <w:tabs>
        <w:tab w:val="clear" w:pos="4536"/>
      </w:tabs>
      <w:rPr>
        <w:rFonts w:ascii="Arial" w:hAnsi="Arial" w:cs="Arial"/>
        <w:sz w:val="18"/>
        <w:szCs w:val="18"/>
        <w:lang w:val="de-CH"/>
      </w:rPr>
    </w:pPr>
    <w:r>
      <w:rPr>
        <w:rFonts w:ascii="Arial" w:hAnsi="Arial" w:cs="Arial"/>
        <w:sz w:val="18"/>
        <w:szCs w:val="18"/>
        <w:lang w:val="de-CH"/>
      </w:rPr>
      <w:t xml:space="preserve">Anmeldeformular für </w:t>
    </w:r>
    <w:r w:rsidR="00AD09C8">
      <w:rPr>
        <w:rFonts w:ascii="Arial" w:hAnsi="Arial" w:cs="Arial"/>
        <w:sz w:val="18"/>
        <w:szCs w:val="18"/>
        <w:lang w:val="de-CH"/>
      </w:rPr>
      <w:t>den Schulbesuch in Beckenried</w:t>
    </w:r>
    <w:r w:rsidR="00112C47" w:rsidRPr="00112C47">
      <w:rPr>
        <w:rFonts w:ascii="Arial" w:hAnsi="Arial" w:cs="Arial"/>
        <w:sz w:val="18"/>
        <w:szCs w:val="18"/>
        <w:lang w:val="de-CH"/>
      </w:rPr>
      <w:tab/>
    </w:r>
    <w:r w:rsidR="00C927BC">
      <w:rPr>
        <w:rFonts w:ascii="Arial" w:hAnsi="Arial" w:cs="Arial"/>
        <w:sz w:val="18"/>
        <w:szCs w:val="18"/>
        <w:lang w:val="de-CH"/>
      </w:rPr>
      <w:t>Januar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749E" w14:textId="77777777" w:rsidR="00546E18" w:rsidRDefault="00546E18" w:rsidP="00112C47">
      <w:r>
        <w:separator/>
      </w:r>
    </w:p>
  </w:footnote>
  <w:footnote w:type="continuationSeparator" w:id="0">
    <w:p w14:paraId="158466CB" w14:textId="77777777" w:rsidR="00546E18" w:rsidRDefault="00546E18" w:rsidP="0011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0F4A"/>
    <w:multiLevelType w:val="hybridMultilevel"/>
    <w:tmpl w:val="7EE6DF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0436"/>
    <w:multiLevelType w:val="hybridMultilevel"/>
    <w:tmpl w:val="776E3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C23B3"/>
    <w:multiLevelType w:val="hybridMultilevel"/>
    <w:tmpl w:val="986251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81433"/>
    <w:multiLevelType w:val="hybridMultilevel"/>
    <w:tmpl w:val="E070E4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34279">
    <w:abstractNumId w:val="2"/>
  </w:num>
  <w:num w:numId="2" w16cid:durableId="1889490842">
    <w:abstractNumId w:val="3"/>
  </w:num>
  <w:num w:numId="3" w16cid:durableId="1062874901">
    <w:abstractNumId w:val="0"/>
  </w:num>
  <w:num w:numId="4" w16cid:durableId="197069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9C"/>
    <w:rsid w:val="00000477"/>
    <w:rsid w:val="0003716D"/>
    <w:rsid w:val="00044832"/>
    <w:rsid w:val="00066FBD"/>
    <w:rsid w:val="000768A9"/>
    <w:rsid w:val="000B038A"/>
    <w:rsid w:val="000C1363"/>
    <w:rsid w:val="000C62E9"/>
    <w:rsid w:val="00112C47"/>
    <w:rsid w:val="00142B6C"/>
    <w:rsid w:val="001660BA"/>
    <w:rsid w:val="0017238E"/>
    <w:rsid w:val="0017412B"/>
    <w:rsid w:val="001C0444"/>
    <w:rsid w:val="001D49D3"/>
    <w:rsid w:val="001E49AE"/>
    <w:rsid w:val="001F4C4E"/>
    <w:rsid w:val="002523EC"/>
    <w:rsid w:val="00294CD5"/>
    <w:rsid w:val="00295AEA"/>
    <w:rsid w:val="002A64AC"/>
    <w:rsid w:val="003279EE"/>
    <w:rsid w:val="00340FAD"/>
    <w:rsid w:val="00341AE7"/>
    <w:rsid w:val="003808BE"/>
    <w:rsid w:val="00383C11"/>
    <w:rsid w:val="003C04AD"/>
    <w:rsid w:val="00402E39"/>
    <w:rsid w:val="00447863"/>
    <w:rsid w:val="004641EF"/>
    <w:rsid w:val="00464F96"/>
    <w:rsid w:val="00497306"/>
    <w:rsid w:val="00497E65"/>
    <w:rsid w:val="004A1A40"/>
    <w:rsid w:val="004B72BA"/>
    <w:rsid w:val="00541DC9"/>
    <w:rsid w:val="005455AA"/>
    <w:rsid w:val="00546E18"/>
    <w:rsid w:val="005567E0"/>
    <w:rsid w:val="005C70CA"/>
    <w:rsid w:val="006317FB"/>
    <w:rsid w:val="00670775"/>
    <w:rsid w:val="006A559D"/>
    <w:rsid w:val="006B62C9"/>
    <w:rsid w:val="007B5D6E"/>
    <w:rsid w:val="008C7C28"/>
    <w:rsid w:val="008D340F"/>
    <w:rsid w:val="009B6044"/>
    <w:rsid w:val="009E479C"/>
    <w:rsid w:val="009F0441"/>
    <w:rsid w:val="009F3912"/>
    <w:rsid w:val="00A24C76"/>
    <w:rsid w:val="00A4781A"/>
    <w:rsid w:val="00AC61E2"/>
    <w:rsid w:val="00AD09C8"/>
    <w:rsid w:val="00AE1479"/>
    <w:rsid w:val="00AE5ADB"/>
    <w:rsid w:val="00AF7B39"/>
    <w:rsid w:val="00B02331"/>
    <w:rsid w:val="00B8773F"/>
    <w:rsid w:val="00B93B54"/>
    <w:rsid w:val="00BC2711"/>
    <w:rsid w:val="00BD1E88"/>
    <w:rsid w:val="00BF03AA"/>
    <w:rsid w:val="00BF4945"/>
    <w:rsid w:val="00C41C65"/>
    <w:rsid w:val="00C42C6D"/>
    <w:rsid w:val="00C927BC"/>
    <w:rsid w:val="00CF3C86"/>
    <w:rsid w:val="00D1685F"/>
    <w:rsid w:val="00D3244B"/>
    <w:rsid w:val="00D4785F"/>
    <w:rsid w:val="00D50DED"/>
    <w:rsid w:val="00D925DF"/>
    <w:rsid w:val="00DA1305"/>
    <w:rsid w:val="00DD6522"/>
    <w:rsid w:val="00DF5213"/>
    <w:rsid w:val="00E04E02"/>
    <w:rsid w:val="00E73095"/>
    <w:rsid w:val="00EA4218"/>
    <w:rsid w:val="00EE5FB0"/>
    <w:rsid w:val="00F03CFB"/>
    <w:rsid w:val="00F277AE"/>
    <w:rsid w:val="00F43E71"/>
    <w:rsid w:val="00F52FAE"/>
    <w:rsid w:val="00F71C78"/>
    <w:rsid w:val="00F767A0"/>
    <w:rsid w:val="00FC688E"/>
    <w:rsid w:val="00F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941442"/>
  <w15:docId w15:val="{7F65C056-5362-4D21-89C5-ADF81821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0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40F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40FAD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59"/>
    <w:rsid w:val="0034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4786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786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03CFB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F03CFB"/>
    <w:rPr>
      <w:color w:val="800080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112C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2C47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huladministration@schule-beckenried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cuments\WB%20Schuladministration\Diplomarbeit\Klapp%20Anleitung%20Elter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B95A2CDDC987438AFF0AA0B3C634DF" ma:contentTypeVersion="11" ma:contentTypeDescription="Ein neues Dokument erstellen." ma:contentTypeScope="" ma:versionID="42946fee2979d653524121c60abafef6">
  <xsd:schema xmlns:xsd="http://www.w3.org/2001/XMLSchema" xmlns:xs="http://www.w3.org/2001/XMLSchema" xmlns:p="http://schemas.microsoft.com/office/2006/metadata/properties" xmlns:ns2="6b32e398-6ee3-4a8f-88df-c35947f45760" xmlns:ns3="72b8ca32-6864-4714-8726-2000c3cf979f" targetNamespace="http://schemas.microsoft.com/office/2006/metadata/properties" ma:root="true" ma:fieldsID="15e157d323218cece9168b9be1b84697" ns2:_="" ns3:_="">
    <xsd:import namespace="6b32e398-6ee3-4a8f-88df-c35947f45760"/>
    <xsd:import namespace="72b8ca32-6864-4714-8726-2000c3cf9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2e398-6ee3-4a8f-88df-c35947f457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2b643ff-e19f-4903-9538-e1d97966cdbe}" ma:internalName="TaxCatchAll" ma:showField="CatchAllData" ma:web="6b32e398-6ee3-4a8f-88df-c35947f45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8ca32-6864-4714-8726-2000c3cf9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a96e65a-7dab-42d7-b27c-50c54b379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b8ca32-6864-4714-8726-2000c3cf979f">
      <Terms xmlns="http://schemas.microsoft.com/office/infopath/2007/PartnerControls"/>
    </lcf76f155ced4ddcb4097134ff3c332f>
    <TaxCatchAll xmlns="6b32e398-6ee3-4a8f-88df-c35947f457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01727-C9B3-4295-843E-5DD3B3DDE5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60FC36-3BA6-44C1-825C-B5ABE139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2e398-6ee3-4a8f-88df-c35947f45760"/>
    <ds:schemaRef ds:uri="72b8ca32-6864-4714-8726-2000c3cf9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AF81A-A44C-4B23-9838-98769C5B7919}">
  <ds:schemaRefs>
    <ds:schemaRef ds:uri="http://schemas.microsoft.com/office/2006/metadata/properties"/>
    <ds:schemaRef ds:uri="http://schemas.microsoft.com/office/infopath/2007/PartnerControls"/>
    <ds:schemaRef ds:uri="72b8ca32-6864-4714-8726-2000c3cf979f"/>
    <ds:schemaRef ds:uri="6b32e398-6ee3-4a8f-88df-c35947f45760"/>
  </ds:schemaRefs>
</ds:datastoreItem>
</file>

<file path=customXml/itemProps4.xml><?xml version="1.0" encoding="utf-8"?>
<ds:datastoreItem xmlns:ds="http://schemas.openxmlformats.org/officeDocument/2006/customXml" ds:itemID="{2DB0BB1C-068F-4D94-9692-BEB12CB2B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Klapp Anleitung Eltern.dotx</Template>
  <TotalTime>0</TotalTime>
  <Pages>2</Pages>
  <Words>545</Words>
  <Characters>3439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Beckenried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Christen</dc:creator>
  <cp:lastModifiedBy>Maya Christen</cp:lastModifiedBy>
  <cp:revision>25</cp:revision>
  <cp:lastPrinted>2025-01-13T15:01:00Z</cp:lastPrinted>
  <dcterms:created xsi:type="dcterms:W3CDTF">2024-12-23T12:38:00Z</dcterms:created>
  <dcterms:modified xsi:type="dcterms:W3CDTF">2025-01-13T15:57:00Z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0x010100E3B95A2CDDC987438AFF0AA0B3C634DF</vt:lpwstr>
  </property>
</Properties>
</file>